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1E" w:rsidRPr="007614F1" w:rsidRDefault="00911C1E" w:rsidP="00911C1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614F1">
        <w:rPr>
          <w:rFonts w:ascii="TH SarabunPSK" w:hAnsi="TH SarabunPSK" w:cs="TH SarabunPSK"/>
          <w:b/>
          <w:bCs/>
          <w:sz w:val="48"/>
          <w:szCs w:val="48"/>
          <w:cs/>
        </w:rPr>
        <w:t>แบบรายงานการตรวจสอบการขอรับค่าเช่าบ้าน</w:t>
      </w:r>
    </w:p>
    <w:p w:rsidR="00911C1E" w:rsidRPr="007614F1" w:rsidRDefault="00D82EC5" w:rsidP="00087EE8">
      <w:pPr>
        <w:autoSpaceDE w:val="0"/>
        <w:autoSpaceDN w:val="0"/>
        <w:adjustRightInd w:val="0"/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911C1E" w:rsidRPr="007614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87EE8" w:rsidRPr="007614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ชื่อ</w:t>
      </w:r>
      <w:r w:rsidR="00911C1E" w:rsidRPr="007614F1">
        <w:rPr>
          <w:rFonts w:ascii="TH SarabunPSK" w:hAnsi="TH SarabunPSK" w:cs="TH SarabunPSK"/>
          <w:sz w:val="32"/>
          <w:szCs w:val="32"/>
        </w:rPr>
        <w:t>-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นามสกุล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357437465"/>
          <w:placeholder>
            <w:docPart w:val="6AFA1ED8F21C4492A64229D3DA175DC3"/>
          </w:placeholder>
          <w:text/>
        </w:sdtPr>
        <w:sdtEndPr/>
        <w:sdtContent>
          <w:r w:rsidR="00B705AA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</w:t>
          </w:r>
          <w:proofErr w:type="gramStart"/>
          <w:r w:rsidR="00B705AA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>นางสาวกฤษณา  เจริญนอก</w:t>
          </w:r>
          <w:proofErr w:type="gramEnd"/>
          <w:r w:rsidR="00B705AA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</w:t>
          </w:r>
        </w:sdtContent>
      </w:sdt>
      <w:r w:rsidR="00911C1E" w:rsidRPr="007614F1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A174D" w:rsidRPr="005A174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830479750"/>
          <w:placeholder>
            <w:docPart w:val="0A57E0438B7B4538895DDC01D74940B1"/>
          </w:placeholder>
          <w:text/>
        </w:sdtPr>
        <w:sdtEndPr/>
        <w:sdtContent>
          <w:r w:rsidR="00B705AA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หัวหน้าสำนักงานปลัด </w:t>
          </w:r>
          <w:r w:rsidR="005A174D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    </w:t>
          </w:r>
        </w:sdtContent>
      </w:sdt>
      <w:r w:rsidR="00584205" w:rsidRPr="007614F1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911C1E" w:rsidRPr="007614F1" w:rsidRDefault="00911C1E" w:rsidP="00584205">
      <w:pPr>
        <w:tabs>
          <w:tab w:val="left" w:pos="39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สังกัด</w:t>
      </w:r>
      <w:r w:rsidR="00BC2F27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49028980"/>
          <w:placeholder>
            <w:docPart w:val="7A886E314C9449E88A5CE063B997DD54"/>
          </w:placeholder>
          <w:text/>
        </w:sdtPr>
        <w:sdtEndPr/>
        <w:sdtContent>
          <w:r w:rsidR="00BC2F27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                                                        </w:t>
          </w:r>
        </w:sdtContent>
      </w:sdt>
      <w:r w:rsidRPr="007614F1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911C1E" w:rsidRPr="007614F1" w:rsidRDefault="00D82EC5" w:rsidP="00E22784">
      <w:pPr>
        <w:autoSpaceDE w:val="0"/>
        <w:autoSpaceDN w:val="0"/>
        <w:adjustRightInd w:val="0"/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911C1E" w:rsidRPr="007614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84205" w:rsidRPr="007614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53182971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90707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11C1E" w:rsidRPr="007614F1">
        <w:rPr>
          <w:rFonts w:ascii="TH SarabunPSK" w:hAnsi="TH SarabunPSK" w:cs="TH SarabunPSK"/>
          <w:sz w:val="52"/>
          <w:szCs w:val="52"/>
        </w:rPr>
        <w:t xml:space="preserve"> </w:t>
      </w:r>
      <w:r w:rsidR="00584205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911C1E" w:rsidRPr="007614F1">
        <w:rPr>
          <w:rFonts w:ascii="TH SarabunPSK" w:hAnsi="TH SarabunPSK" w:cs="TH SarabunPSK"/>
          <w:sz w:val="32"/>
          <w:szCs w:val="32"/>
          <w:cs/>
        </w:rPr>
        <w:t>ได้เช่าบ้าน</w:t>
      </w:r>
      <w:r w:rsidR="00911C1E" w:rsidRPr="007614F1">
        <w:rPr>
          <w:rFonts w:ascii="TH SarabunPSK" w:hAnsi="TH SarabunPSK" w:cs="TH SarabunPSK"/>
          <w:sz w:val="32"/>
          <w:szCs w:val="32"/>
        </w:rPr>
        <w:t xml:space="preserve">  </w:t>
      </w:r>
      <w:proofErr w:type="gramEnd"/>
      <w:sdt>
        <w:sdtPr>
          <w:rPr>
            <w:rFonts w:ascii="TH SarabunPSK" w:hAnsi="TH SarabunPSK" w:cs="TH SarabunPSK"/>
            <w:sz w:val="32"/>
            <w:szCs w:val="32"/>
          </w:rPr>
          <w:id w:val="20551945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90707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584205" w:rsidRPr="007614F1">
        <w:rPr>
          <w:rFonts w:ascii="TH SarabunPSK" w:hAnsi="TH SarabunPSK" w:cs="TH SarabunPSK"/>
          <w:sz w:val="32"/>
          <w:szCs w:val="32"/>
        </w:rPr>
        <w:t xml:space="preserve">  </w:t>
      </w:r>
      <w:r w:rsidR="00584205" w:rsidRPr="007614F1">
        <w:rPr>
          <w:rFonts w:ascii="TH SarabunPSK" w:hAnsi="TH SarabunPSK" w:cs="TH SarabunPSK"/>
          <w:sz w:val="32"/>
          <w:szCs w:val="32"/>
          <w:cs/>
        </w:rPr>
        <w:t>เ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ช่าซื้อบ้าน</w:t>
      </w:r>
      <w:r w:rsidR="00911C1E" w:rsidRPr="007614F1">
        <w:rPr>
          <w:rFonts w:ascii="TH SarabunPSK" w:hAnsi="TH SarabunPSK" w:cs="TH SarabunPSK"/>
          <w:sz w:val="32"/>
          <w:szCs w:val="32"/>
        </w:rPr>
        <w:t xml:space="preserve"> 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เลขที่</w:t>
      </w:r>
      <w:r w:rsidR="00905F96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517355378"/>
          <w:placeholder>
            <w:docPart w:val="4708A9A8347148C9A9D6045036A5EC7C"/>
          </w:placeholder>
          <w:text/>
        </w:sdtPr>
        <w:sdtEndPr/>
        <w:sdtContent>
          <w:r w:rsidR="00905F9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</w:t>
          </w:r>
        </w:sdtContent>
      </w:sdt>
      <w:r w:rsidR="00905F96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4205" w:rsidRPr="007614F1">
        <w:rPr>
          <w:rFonts w:ascii="TH SarabunPSK" w:hAnsi="TH SarabunPSK" w:cs="TH SarabunPSK"/>
          <w:sz w:val="32"/>
          <w:szCs w:val="32"/>
          <w:cs/>
        </w:rPr>
        <w:t>หมู่</w:t>
      </w:r>
      <w:r w:rsidR="00905F96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346330216"/>
          <w:placeholder>
            <w:docPart w:val="51C85AD1E85B4531898C9DA56A0A4B17"/>
          </w:placeholder>
          <w:text/>
        </w:sdtPr>
        <w:sdtEndPr/>
        <w:sdtContent>
          <w:r w:rsidR="00905F9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</w:t>
          </w:r>
        </w:sdtContent>
      </w:sdt>
      <w:r w:rsidR="00905F96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ซอย</w:t>
      </w:r>
      <w:r w:rsidR="00905F96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989926658"/>
          <w:placeholder>
            <w:docPart w:val="08894C128220484790AE682E3B03A19B"/>
          </w:placeholder>
          <w:text/>
        </w:sdtPr>
        <w:sdtEndPr/>
        <w:sdtContent>
          <w:r w:rsidR="00905F9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</w:t>
          </w:r>
        </w:sdtContent>
      </w:sdt>
      <w:r w:rsidR="00584205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84205" w:rsidRPr="007614F1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 xml:space="preserve">    ถนน</w:t>
      </w:r>
      <w:r w:rsidR="00905F96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768188871"/>
          <w:placeholder>
            <w:docPart w:val="814C656264AD4F58B0F77BAAC595B12D"/>
          </w:placeholder>
          <w:text/>
        </w:sdtPr>
        <w:sdtEndPr/>
        <w:sdtContent>
          <w:r w:rsidR="00905F9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</w:t>
          </w:r>
        </w:sdtContent>
      </w:sdt>
      <w:r w:rsidR="00905F96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ตำบล</w:t>
      </w:r>
      <w:r w:rsidR="00911C1E" w:rsidRPr="007614F1">
        <w:rPr>
          <w:rFonts w:ascii="TH SarabunPSK" w:hAnsi="TH SarabunPSK" w:cs="TH SarabunPSK"/>
          <w:sz w:val="32"/>
          <w:szCs w:val="32"/>
        </w:rPr>
        <w:t>/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แขวง</w:t>
      </w:r>
      <w:r w:rsidR="00905F96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261457863"/>
          <w:placeholder>
            <w:docPart w:val="148DA8AAA8F145E1833E8CD014215371"/>
          </w:placeholder>
          <w:text/>
        </w:sdtPr>
        <w:sdtEndPr/>
        <w:sdtContent>
          <w:r w:rsidR="00905F9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</w:t>
          </w:r>
        </w:sdtContent>
      </w:sdt>
      <w:r w:rsidR="00905F96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อำเภอ</w:t>
      </w:r>
      <w:r w:rsidR="00911C1E" w:rsidRPr="007614F1">
        <w:rPr>
          <w:rFonts w:ascii="TH SarabunPSK" w:hAnsi="TH SarabunPSK" w:cs="TH SarabunPSK"/>
          <w:sz w:val="32"/>
          <w:szCs w:val="32"/>
        </w:rPr>
        <w:t>/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เขต</w:t>
      </w:r>
      <w:r w:rsidR="00905F96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965893588"/>
          <w:placeholder>
            <w:docPart w:val="AC9573D5034B495E868A798A3A18094D"/>
          </w:placeholder>
          <w:text/>
        </w:sdtPr>
        <w:sdtEndPr/>
        <w:sdtContent>
          <w:r w:rsidR="00905F9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</w:t>
          </w:r>
        </w:sdtContent>
      </w:sdt>
      <w:r w:rsidR="00911C1E" w:rsidRPr="007614F1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911C1E" w:rsidRPr="007614F1" w:rsidRDefault="00911C1E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401915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295607146"/>
          <w:placeholder>
            <w:docPart w:val="E67CDA16D82A4938A1F1A7A4396C17E3"/>
          </w:placeholder>
          <w:text/>
        </w:sdtPr>
        <w:sdtEndPr/>
        <w:sdtContent>
          <w:r w:rsidR="00401915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</w:t>
          </w:r>
        </w:sdtContent>
      </w:sdt>
      <w:r w:rsidR="00584205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ตามสัญญาลงวันที่</w:t>
      </w:r>
      <w:r w:rsidR="00401915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808093775"/>
          <w:placeholder>
            <w:docPart w:val="369FA366845247469BE7FD4EFD674D69"/>
          </w:placeholder>
          <w:text/>
        </w:sdtPr>
        <w:sdtEndPr/>
        <w:sdtContent>
          <w:r w:rsidR="00401915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</w:t>
          </w:r>
        </w:sdtContent>
      </w:sdt>
      <w:r w:rsidR="00401915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เดือน</w:t>
      </w:r>
      <w:r w:rsidR="00401915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396708934"/>
          <w:placeholder>
            <w:docPart w:val="73D682B1B1E04A628DDEA14CABA7C8E5"/>
          </w:placeholder>
          <w:text/>
        </w:sdtPr>
        <w:sdtEndPr/>
        <w:sdtContent>
          <w:r w:rsidR="00401915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</w:t>
          </w:r>
        </w:sdtContent>
      </w:sdt>
      <w:r w:rsidR="00401915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พ</w:t>
      </w:r>
      <w:r w:rsidRPr="007614F1">
        <w:rPr>
          <w:rFonts w:ascii="TH SarabunPSK" w:hAnsi="TH SarabunPSK" w:cs="TH SarabunPSK"/>
          <w:sz w:val="32"/>
          <w:szCs w:val="32"/>
        </w:rPr>
        <w:t>.</w:t>
      </w:r>
      <w:r w:rsidRPr="007614F1">
        <w:rPr>
          <w:rFonts w:ascii="TH SarabunPSK" w:hAnsi="TH SarabunPSK" w:cs="TH SarabunPSK"/>
          <w:sz w:val="32"/>
          <w:szCs w:val="32"/>
          <w:cs/>
        </w:rPr>
        <w:t>ศ</w:t>
      </w:r>
      <w:r w:rsidRPr="007614F1">
        <w:rPr>
          <w:rFonts w:ascii="TH SarabunPSK" w:hAnsi="TH SarabunPSK" w:cs="TH SarabunPSK"/>
          <w:sz w:val="32"/>
          <w:szCs w:val="32"/>
        </w:rPr>
        <w:t>.</w:t>
      </w:r>
      <w:r w:rsidR="00584205" w:rsidRPr="007614F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931422829"/>
          <w:placeholder>
            <w:docPart w:val="435C4F9A20164FA19B5AA320EFB0179B"/>
          </w:placeholder>
          <w:text/>
        </w:sdtPr>
        <w:sdtEndPr/>
        <w:sdtContent>
          <w:r w:rsidR="00401915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</w:t>
          </w:r>
        </w:sdtContent>
      </w:sdt>
      <w:r w:rsidRPr="007614F1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911C1E" w:rsidRPr="007614F1" w:rsidRDefault="00911C1E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ค่าเช่าบ้านหรือค่าเช่าซื้อบ้านเดือนละ</w:t>
      </w:r>
      <w:r w:rsidR="0017165E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776171739"/>
          <w:placeholder>
            <w:docPart w:val="70A62DEDF5E44ABA87905361C1B055BE"/>
          </w:placeholder>
          <w:text/>
        </w:sdtPr>
        <w:sdtEndPr/>
        <w:sdtContent>
          <w:r w:rsidR="0017165E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</w:t>
          </w:r>
        </w:sdtContent>
      </w:sdt>
      <w:r w:rsidR="0017165E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บาท</w:t>
      </w:r>
      <w:r w:rsidRPr="007614F1">
        <w:rPr>
          <w:rFonts w:ascii="TH SarabunPSK" w:hAnsi="TH SarabunPSK" w:cs="TH SarabunPSK"/>
          <w:sz w:val="32"/>
          <w:szCs w:val="32"/>
        </w:rPr>
        <w:t xml:space="preserve"> (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881991736"/>
          <w:placeholder>
            <w:docPart w:val="E6A0443467D044429D907971D8261BFD"/>
          </w:placeholder>
          <w:text/>
        </w:sdtPr>
        <w:sdtEndPr/>
        <w:sdtContent>
          <w:r w:rsidR="0017165E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</w:t>
          </w:r>
        </w:sdtContent>
      </w:sdt>
      <w:r w:rsidRPr="007614F1">
        <w:rPr>
          <w:rFonts w:ascii="TH SarabunPSK" w:hAnsi="TH SarabunPSK" w:cs="TH SarabunPSK"/>
          <w:sz w:val="32"/>
          <w:szCs w:val="32"/>
        </w:rPr>
        <w:t>)</w:t>
      </w:r>
    </w:p>
    <w:p w:rsidR="00911C1E" w:rsidRPr="007614F1" w:rsidRDefault="00D82EC5" w:rsidP="00E22784">
      <w:pPr>
        <w:autoSpaceDE w:val="0"/>
        <w:autoSpaceDN w:val="0"/>
        <w:adjustRightInd w:val="0"/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911C1E" w:rsidRPr="007614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22784" w:rsidRPr="007614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911C1E" w:rsidRPr="007614F1">
        <w:rPr>
          <w:rFonts w:ascii="TH SarabunPSK" w:hAnsi="TH SarabunPSK" w:cs="TH SarabunPSK"/>
          <w:sz w:val="32"/>
          <w:szCs w:val="32"/>
          <w:cs/>
        </w:rPr>
        <w:t>การกู้ยืมเงินเพื่อชำระราคาบ้าน</w:t>
      </w:r>
      <w:r w:rsidR="00E22784" w:rsidRPr="007614F1">
        <w:rPr>
          <w:rFonts w:ascii="TH SarabunPSK" w:hAnsi="TH SarabunPSK" w:cs="TH SarabunPSK"/>
          <w:sz w:val="32"/>
          <w:szCs w:val="32"/>
        </w:rPr>
        <w:t xml:space="preserve"> </w:t>
      </w:r>
      <w:r w:rsidR="00911C1E" w:rsidRPr="007614F1">
        <w:rPr>
          <w:rFonts w:ascii="TH SarabunPSK" w:hAnsi="TH SarabunPSK" w:cs="TH SarabunPSK"/>
          <w:sz w:val="32"/>
          <w:szCs w:val="32"/>
        </w:rPr>
        <w:t xml:space="preserve"> </w:t>
      </w:r>
      <w:proofErr w:type="gramEnd"/>
      <w:sdt>
        <w:sdtPr>
          <w:rPr>
            <w:rFonts w:ascii="TH SarabunPSK" w:hAnsi="TH SarabunPSK" w:cs="TH SarabunPSK"/>
            <w:sz w:val="32"/>
            <w:szCs w:val="32"/>
          </w:rPr>
          <w:id w:val="-127231755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90707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11C1E" w:rsidRPr="007614F1">
        <w:rPr>
          <w:rFonts w:ascii="TH SarabunPSK" w:hAnsi="TH SarabunPSK" w:cs="TH SarabunPSK"/>
          <w:sz w:val="52"/>
          <w:szCs w:val="52"/>
        </w:rPr>
        <w:t xml:space="preserve"> </w:t>
      </w:r>
      <w:r w:rsidR="00E22784" w:rsidRPr="007614F1">
        <w:rPr>
          <w:rFonts w:ascii="TH SarabunPSK" w:hAnsi="TH SarabunPSK" w:cs="TH SarabunPSK"/>
          <w:sz w:val="52"/>
          <w:szCs w:val="52"/>
        </w:rPr>
        <w:t xml:space="preserve"> 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ซื้อ</w:t>
      </w:r>
      <w:r w:rsidR="00E22784" w:rsidRPr="007614F1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-886234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90707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E22784" w:rsidRPr="007614F1">
        <w:rPr>
          <w:rFonts w:ascii="TH SarabunPSK" w:hAnsi="TH SarabunPSK" w:cs="TH SarabunPSK"/>
          <w:sz w:val="32"/>
          <w:szCs w:val="32"/>
          <w:cs/>
        </w:rPr>
        <w:t xml:space="preserve">  จ้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างปลูกสร้างบ้าน</w:t>
      </w:r>
    </w:p>
    <w:p w:rsidR="00911C1E" w:rsidRPr="007614F1" w:rsidRDefault="00120DAC" w:rsidP="00E2278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บ้าน</w:t>
      </w:r>
      <w:r w:rsidR="00E22784" w:rsidRPr="007614F1">
        <w:rPr>
          <w:rFonts w:ascii="TH SarabunPSK" w:hAnsi="TH SarabunPSK" w:cs="TH SarabunPSK"/>
          <w:sz w:val="32"/>
          <w:szCs w:val="32"/>
          <w:cs/>
        </w:rPr>
        <w:t>เลขที่</w:t>
      </w:r>
      <w:r w:rsidR="0017165E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830523606"/>
          <w:placeholder>
            <w:docPart w:val="614B6FF195204A06904807797A372F23"/>
          </w:placeholder>
          <w:text/>
        </w:sdtPr>
        <w:sdtEndPr/>
        <w:sdtContent>
          <w:r w:rsidR="0017165E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</w:t>
          </w:r>
        </w:sdtContent>
      </w:sdt>
      <w:r w:rsidR="0017165E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2784" w:rsidRPr="007614F1">
        <w:rPr>
          <w:rFonts w:ascii="TH SarabunPSK" w:hAnsi="TH SarabunPSK" w:cs="TH SarabunPSK"/>
          <w:sz w:val="32"/>
          <w:szCs w:val="32"/>
          <w:cs/>
        </w:rPr>
        <w:t>หมู่</w:t>
      </w:r>
      <w:r w:rsidR="0017165E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623347605"/>
          <w:placeholder>
            <w:docPart w:val="DFCF31EC412544368B9258DDC0F5C80C"/>
          </w:placeholder>
          <w:text/>
        </w:sdtPr>
        <w:sdtEndPr/>
        <w:sdtContent>
          <w:r w:rsidR="0017165E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</w:t>
          </w:r>
        </w:sdtContent>
      </w:sdt>
      <w:r w:rsidR="0017165E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2784" w:rsidRPr="007614F1">
        <w:rPr>
          <w:rFonts w:ascii="TH SarabunPSK" w:hAnsi="TH SarabunPSK" w:cs="TH SarabunPSK"/>
          <w:sz w:val="32"/>
          <w:szCs w:val="32"/>
          <w:cs/>
        </w:rPr>
        <w:t>ซอย</w:t>
      </w:r>
      <w:r w:rsidR="0017165E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431473221"/>
          <w:placeholder>
            <w:docPart w:val="40D4A77DDD8F42C5AFF265E5E92A4EC7"/>
          </w:placeholder>
          <w:text/>
        </w:sdtPr>
        <w:sdtEndPr/>
        <w:sdtContent>
          <w:r w:rsidR="0017165E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</w:t>
          </w:r>
        </w:sdtContent>
      </w:sdt>
      <w:r w:rsidR="00E22784" w:rsidRPr="007614F1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E22784" w:rsidRPr="007614F1">
        <w:rPr>
          <w:rFonts w:ascii="TH SarabunPSK" w:hAnsi="TH SarabunPSK" w:cs="TH SarabunPSK"/>
          <w:sz w:val="32"/>
          <w:szCs w:val="32"/>
          <w:cs/>
        </w:rPr>
        <w:t>ถนน</w:t>
      </w:r>
      <w:r w:rsidR="0017165E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613296560"/>
          <w:placeholder>
            <w:docPart w:val="FA17AF9124DB4B0DB74C9DB7E853ED62"/>
          </w:placeholder>
          <w:text/>
        </w:sdtPr>
        <w:sdtEndPr/>
        <w:sdtContent>
          <w:r w:rsidR="0017165E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</w:t>
          </w:r>
        </w:sdtContent>
      </w:sdt>
      <w:r w:rsidR="00E22784" w:rsidRPr="007614F1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E22784" w:rsidRPr="007614F1">
        <w:rPr>
          <w:rFonts w:ascii="TH SarabunPSK" w:hAnsi="TH SarabunPSK" w:cs="TH SarabunPSK"/>
          <w:sz w:val="32"/>
          <w:szCs w:val="32"/>
          <w:cs/>
        </w:rPr>
        <w:t>ตำบล</w:t>
      </w:r>
      <w:r w:rsidR="00E22784" w:rsidRPr="007614F1">
        <w:rPr>
          <w:rFonts w:ascii="TH SarabunPSK" w:hAnsi="TH SarabunPSK" w:cs="TH SarabunPSK"/>
          <w:sz w:val="32"/>
          <w:szCs w:val="32"/>
        </w:rPr>
        <w:t>/</w:t>
      </w:r>
      <w:r w:rsidR="00E22784" w:rsidRPr="007614F1">
        <w:rPr>
          <w:rFonts w:ascii="TH SarabunPSK" w:hAnsi="TH SarabunPSK" w:cs="TH SarabunPSK"/>
          <w:sz w:val="32"/>
          <w:szCs w:val="32"/>
          <w:cs/>
        </w:rPr>
        <w:t>แขวง</w:t>
      </w:r>
      <w:r w:rsidR="0017165E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736162816"/>
          <w:placeholder>
            <w:docPart w:val="6802C0154D1C4A5D948B73088968EA8A"/>
          </w:placeholder>
          <w:text/>
        </w:sdtPr>
        <w:sdtEndPr/>
        <w:sdtContent>
          <w:r w:rsidR="0017165E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</w:t>
          </w:r>
        </w:sdtContent>
      </w:sdt>
      <w:r w:rsidR="0017165E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2784" w:rsidRPr="007614F1">
        <w:rPr>
          <w:rFonts w:ascii="TH SarabunPSK" w:hAnsi="TH SarabunPSK" w:cs="TH SarabunPSK"/>
          <w:sz w:val="32"/>
          <w:szCs w:val="32"/>
          <w:cs/>
        </w:rPr>
        <w:t>อำเภอ</w:t>
      </w:r>
      <w:r w:rsidR="00E22784" w:rsidRPr="007614F1">
        <w:rPr>
          <w:rFonts w:ascii="TH SarabunPSK" w:hAnsi="TH SarabunPSK" w:cs="TH SarabunPSK"/>
          <w:sz w:val="32"/>
          <w:szCs w:val="32"/>
        </w:rPr>
        <w:t>/</w:t>
      </w:r>
      <w:r w:rsidR="00E22784" w:rsidRPr="007614F1">
        <w:rPr>
          <w:rFonts w:ascii="TH SarabunPSK" w:hAnsi="TH SarabunPSK" w:cs="TH SarabunPSK"/>
          <w:sz w:val="32"/>
          <w:szCs w:val="32"/>
          <w:cs/>
        </w:rPr>
        <w:t>เขต</w:t>
      </w:r>
      <w:r w:rsidR="0017165E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555072535"/>
          <w:placeholder>
            <w:docPart w:val="E7EABD1ED057484F87F8705A2508D63F"/>
          </w:placeholder>
          <w:text/>
        </w:sdtPr>
        <w:sdtEndPr/>
        <w:sdtContent>
          <w:r w:rsidR="0017165E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</w:t>
          </w:r>
        </w:sdtContent>
      </w:sdt>
      <w:r w:rsidR="0017165E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2784" w:rsidRPr="007614F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7165E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435596828"/>
          <w:placeholder>
            <w:docPart w:val="D1050E9C54034A55BA3D8C05BC752C73"/>
          </w:placeholder>
          <w:text/>
        </w:sdtPr>
        <w:sdtEndPr/>
        <w:sdtContent>
          <w:r w:rsidR="0017165E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</w:t>
          </w:r>
        </w:sdtContent>
      </w:sdt>
      <w:r w:rsidR="00E22784" w:rsidRPr="007614F1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E22784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E22784" w:rsidRPr="007614F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11C1E" w:rsidRPr="007614F1" w:rsidRDefault="00E22784" w:rsidP="00E22784">
      <w:pPr>
        <w:tabs>
          <w:tab w:val="left" w:pos="1134"/>
        </w:tabs>
        <w:autoSpaceDE w:val="0"/>
        <w:autoSpaceDN w:val="0"/>
        <w:adjustRightInd w:val="0"/>
        <w:spacing w:before="36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13639444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F3F3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7614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ทำสัญญาเงินกู้กับ</w:t>
      </w:r>
      <w:r w:rsidR="004A6B61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707063789"/>
          <w:placeholder>
            <w:docPart w:val="859758EA490A4DA08F8A1973C98EEC17"/>
          </w:placeholder>
          <w:text/>
        </w:sdtPr>
        <w:sdtEndPr/>
        <w:sdtContent>
          <w:r w:rsidR="004A6B61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                </w:t>
          </w:r>
        </w:sdtContent>
      </w:sdt>
      <w:r w:rsidR="00911C1E" w:rsidRPr="007614F1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E22784" w:rsidRPr="007614F1" w:rsidRDefault="00911C1E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จำนวน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817454508"/>
          <w:placeholder>
            <w:docPart w:val="6AFA1ED8F21C4492A64229D3DA175DC3"/>
          </w:placeholder>
          <w:text/>
        </w:sdtPr>
        <w:sdtEndPr/>
        <w:sdtContent>
          <w:r w:rsidR="002A0002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</w:t>
          </w:r>
        </w:sdtContent>
      </w:sdt>
      <w:r w:rsidR="00E22784" w:rsidRPr="007614F1">
        <w:rPr>
          <w:rFonts w:ascii="TH SarabunPSK" w:hAnsi="TH SarabunPSK" w:cs="TH SarabunPSK"/>
          <w:sz w:val="32"/>
          <w:szCs w:val="32"/>
          <w:cs/>
        </w:rPr>
        <w:t>บาท</w:t>
      </w:r>
      <w:r w:rsidR="00E22784" w:rsidRPr="007614F1">
        <w:rPr>
          <w:rFonts w:ascii="TH SarabunPSK" w:hAnsi="TH SarabunPSK" w:cs="TH SarabunPSK"/>
          <w:sz w:val="32"/>
          <w:szCs w:val="32"/>
        </w:rPr>
        <w:t xml:space="preserve"> (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567888988"/>
          <w:placeholder>
            <w:docPart w:val="14C6820AE80944E6AC826CE3A31ABF8B"/>
          </w:placeholder>
          <w:text/>
        </w:sdtPr>
        <w:sdtEndPr/>
        <w:sdtContent>
          <w:r w:rsidR="002A0002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</w:t>
          </w:r>
        </w:sdtContent>
      </w:sdt>
      <w:r w:rsidR="00E22784" w:rsidRPr="007614F1">
        <w:rPr>
          <w:rFonts w:ascii="TH SarabunPSK" w:hAnsi="TH SarabunPSK" w:cs="TH SarabunPSK"/>
          <w:sz w:val="32"/>
          <w:szCs w:val="32"/>
        </w:rPr>
        <w:t>)</w:t>
      </w:r>
    </w:p>
    <w:p w:rsidR="00E22784" w:rsidRPr="007614F1" w:rsidRDefault="00E22784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ชำระเงินกู้เดือนละ</w:t>
      </w:r>
      <w:r w:rsidR="009F3BB9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604567028"/>
          <w:placeholder>
            <w:docPart w:val="57745A329C0846129A74B79FB6562A75"/>
          </w:placeholder>
          <w:text/>
        </w:sdtPr>
        <w:sdtEndPr/>
        <w:sdtContent>
          <w:r w:rsidR="009F3BB9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</w:t>
          </w:r>
        </w:sdtContent>
      </w:sdt>
      <w:r w:rsidR="009F3BB9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บาท</w:t>
      </w:r>
      <w:r w:rsidRPr="007614F1">
        <w:rPr>
          <w:rFonts w:ascii="TH SarabunPSK" w:hAnsi="TH SarabunPSK" w:cs="TH SarabunPSK"/>
          <w:sz w:val="32"/>
          <w:szCs w:val="32"/>
        </w:rPr>
        <w:t xml:space="preserve"> (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93519485"/>
          <w:placeholder>
            <w:docPart w:val="DC7881CCD17242BEB97BCE97513A547C"/>
          </w:placeholder>
          <w:text/>
        </w:sdtPr>
        <w:sdtEndPr/>
        <w:sdtContent>
          <w:r w:rsidR="009F3BB9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</w:t>
          </w:r>
        </w:sdtContent>
      </w:sdt>
      <w:r w:rsidRPr="007614F1">
        <w:rPr>
          <w:rFonts w:ascii="TH SarabunPSK" w:hAnsi="TH SarabunPSK" w:cs="TH SarabunPSK"/>
          <w:sz w:val="32"/>
          <w:szCs w:val="32"/>
        </w:rPr>
        <w:t>)</w:t>
      </w:r>
    </w:p>
    <w:p w:rsidR="00911C1E" w:rsidRPr="007614F1" w:rsidRDefault="00E22784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ตามสัญญาลงวันที่</w:t>
      </w:r>
      <w:r w:rsidR="009F3BB9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323856026"/>
          <w:placeholder>
            <w:docPart w:val="325C64E362F442BF88E0B3A88AE5AF7F"/>
          </w:placeholder>
          <w:text/>
        </w:sdtPr>
        <w:sdtEndPr/>
        <w:sdtContent>
          <w:r w:rsidR="009F3BB9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</w:t>
          </w:r>
        </w:sdtContent>
      </w:sdt>
      <w:r w:rsidR="009F3BB9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เดือน</w:t>
      </w:r>
      <w:r w:rsidR="009F3BB9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556927901"/>
          <w:placeholder>
            <w:docPart w:val="1EB4B8488CE34464A5B03FB6E916802B"/>
          </w:placeholder>
          <w:text/>
        </w:sdtPr>
        <w:sdtEndPr/>
        <w:sdtContent>
          <w:r w:rsidR="009F3BB9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</w:t>
          </w:r>
        </w:sdtContent>
      </w:sdt>
      <w:r w:rsidR="009F3BB9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พ</w:t>
      </w:r>
      <w:r w:rsidRPr="007614F1">
        <w:rPr>
          <w:rFonts w:ascii="TH SarabunPSK" w:hAnsi="TH SarabunPSK" w:cs="TH SarabunPSK"/>
          <w:sz w:val="32"/>
          <w:szCs w:val="32"/>
        </w:rPr>
        <w:t>.</w:t>
      </w:r>
      <w:r w:rsidRPr="007614F1">
        <w:rPr>
          <w:rFonts w:ascii="TH SarabunPSK" w:hAnsi="TH SarabunPSK" w:cs="TH SarabunPSK"/>
          <w:sz w:val="32"/>
          <w:szCs w:val="32"/>
          <w:cs/>
        </w:rPr>
        <w:t>ศ</w:t>
      </w:r>
      <w:r w:rsidRPr="007614F1">
        <w:rPr>
          <w:rFonts w:ascii="TH SarabunPSK" w:hAnsi="TH SarabunPSK" w:cs="TH SarabunPSK"/>
          <w:sz w:val="32"/>
          <w:szCs w:val="32"/>
        </w:rPr>
        <w:t>.</w:t>
      </w:r>
      <w:r w:rsidR="009F3BB9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083576224"/>
          <w:placeholder>
            <w:docPart w:val="49ECC7123C644BBB985E1E3BD9805F71"/>
          </w:placeholder>
          <w:text/>
        </w:sdtPr>
        <w:sdtEndPr/>
        <w:sdtContent>
          <w:r w:rsidR="009F3BB9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</w:t>
          </w:r>
        </w:sdtContent>
      </w:sdt>
      <w:r w:rsidRPr="007614F1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11C1E" w:rsidRPr="007614F1" w:rsidRDefault="00911C1E" w:rsidP="00E22784">
      <w:pPr>
        <w:tabs>
          <w:tab w:val="left" w:pos="1134"/>
        </w:tabs>
        <w:autoSpaceDE w:val="0"/>
        <w:autoSpaceDN w:val="0"/>
        <w:adjustRightInd w:val="0"/>
        <w:spacing w:before="36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5555388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F3F3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E22784" w:rsidRPr="007614F1">
        <w:rPr>
          <w:rFonts w:ascii="TH SarabunPSK" w:hAnsi="TH SarabunPSK" w:cs="TH SarabunPSK"/>
          <w:sz w:val="32"/>
          <w:szCs w:val="32"/>
        </w:rPr>
        <w:t xml:space="preserve">  </w:t>
      </w:r>
      <w:r w:rsidRPr="007614F1">
        <w:rPr>
          <w:rFonts w:ascii="TH SarabunPSK" w:hAnsi="TH SarabunPSK" w:cs="TH SarabunPSK"/>
          <w:sz w:val="32"/>
          <w:szCs w:val="32"/>
          <w:cs/>
        </w:rPr>
        <w:t>ทำสัญญาซื้อบ้าน</w:t>
      </w:r>
      <w:r w:rsidR="00E22784" w:rsidRPr="007614F1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83565708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93BB1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E22784" w:rsidRPr="007614F1">
        <w:rPr>
          <w:rFonts w:ascii="TH SarabunPSK" w:hAnsi="TH SarabunPSK" w:cs="TH SarabunPSK"/>
          <w:sz w:val="32"/>
          <w:szCs w:val="32"/>
        </w:rPr>
        <w:t xml:space="preserve">  </w:t>
      </w:r>
      <w:r w:rsidRPr="007614F1">
        <w:rPr>
          <w:rFonts w:ascii="TH SarabunPSK" w:hAnsi="TH SarabunPSK" w:cs="TH SarabunPSK"/>
          <w:sz w:val="32"/>
          <w:szCs w:val="32"/>
          <w:cs/>
        </w:rPr>
        <w:t>สัญญาจ้างปลูกสร้างบ้าน</w:t>
      </w:r>
    </w:p>
    <w:p w:rsidR="00E22784" w:rsidRPr="007614F1" w:rsidRDefault="00E22784" w:rsidP="00E22784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กับ</w:t>
      </w:r>
      <w:r w:rsidR="00E3343D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499110700"/>
          <w:placeholder>
            <w:docPart w:val="127ADB68EE104AEE8BAF458FCFD3008F"/>
          </w:placeholder>
          <w:text/>
        </w:sdtPr>
        <w:sdtEndPr/>
        <w:sdtContent>
          <w:r w:rsidR="00E3343D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                                                         </w:t>
          </w:r>
        </w:sdtContent>
      </w:sdt>
      <w:r w:rsidRPr="007614F1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E22784" w:rsidRPr="007614F1" w:rsidRDefault="00E22784" w:rsidP="00E2278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ราคา</w:t>
      </w:r>
      <w:r w:rsidR="00E3343D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953205457"/>
          <w:placeholder>
            <w:docPart w:val="C4AD3934EFE846EABDFD05C4AA4F48BB"/>
          </w:placeholder>
          <w:text/>
        </w:sdtPr>
        <w:sdtEndPr/>
        <w:sdtContent>
          <w:r w:rsidR="00E3343D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</w:t>
          </w:r>
        </w:sdtContent>
      </w:sdt>
      <w:r w:rsidR="00E3343D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บาท</w:t>
      </w:r>
      <w:r w:rsidRPr="007614F1">
        <w:rPr>
          <w:rFonts w:ascii="TH SarabunPSK" w:hAnsi="TH SarabunPSK" w:cs="TH SarabunPSK"/>
          <w:sz w:val="32"/>
          <w:szCs w:val="32"/>
        </w:rPr>
        <w:t xml:space="preserve"> (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2108614655"/>
          <w:placeholder>
            <w:docPart w:val="722E1F85644E4E7783304006C2A59B15"/>
          </w:placeholder>
          <w:text/>
        </w:sdtPr>
        <w:sdtEndPr/>
        <w:sdtContent>
          <w:r w:rsidR="00E3343D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       </w:t>
          </w:r>
        </w:sdtContent>
      </w:sdt>
      <w:r w:rsidRPr="007614F1">
        <w:rPr>
          <w:rFonts w:ascii="TH SarabunPSK" w:hAnsi="TH SarabunPSK" w:cs="TH SarabunPSK"/>
          <w:sz w:val="32"/>
          <w:szCs w:val="32"/>
        </w:rPr>
        <w:t>)</w:t>
      </w:r>
    </w:p>
    <w:p w:rsidR="00E22784" w:rsidRPr="007614F1" w:rsidRDefault="00E22784" w:rsidP="00E2278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ตามสัญญาลงวันที่</w:t>
      </w:r>
      <w:r w:rsidR="00E3343D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426687030"/>
          <w:placeholder>
            <w:docPart w:val="205D26CF4CEF46CEB570D1C788EAE6E0"/>
          </w:placeholder>
          <w:text/>
        </w:sdtPr>
        <w:sdtEndPr/>
        <w:sdtContent>
          <w:r w:rsidR="00E3343D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</w:t>
          </w:r>
        </w:sdtContent>
      </w:sdt>
      <w:r w:rsidR="00E3343D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เดือน</w:t>
      </w:r>
      <w:r w:rsidR="00E3343D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949730756"/>
          <w:placeholder>
            <w:docPart w:val="5344A183C88C4779B36CF8C20A9EE1D2"/>
          </w:placeholder>
          <w:text/>
        </w:sdtPr>
        <w:sdtEndPr/>
        <w:sdtContent>
          <w:r w:rsidR="00E3343D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</w:t>
          </w:r>
        </w:sdtContent>
      </w:sdt>
      <w:r w:rsidR="00E3343D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พ</w:t>
      </w:r>
      <w:r w:rsidRPr="007614F1">
        <w:rPr>
          <w:rFonts w:ascii="TH SarabunPSK" w:hAnsi="TH SarabunPSK" w:cs="TH SarabunPSK"/>
          <w:sz w:val="32"/>
          <w:szCs w:val="32"/>
        </w:rPr>
        <w:t>.</w:t>
      </w:r>
      <w:r w:rsidRPr="007614F1">
        <w:rPr>
          <w:rFonts w:ascii="TH SarabunPSK" w:hAnsi="TH SarabunPSK" w:cs="TH SarabunPSK"/>
          <w:sz w:val="32"/>
          <w:szCs w:val="32"/>
          <w:cs/>
        </w:rPr>
        <w:t>ศ</w:t>
      </w:r>
      <w:r w:rsidRPr="007614F1">
        <w:rPr>
          <w:rFonts w:ascii="TH SarabunPSK" w:hAnsi="TH SarabunPSK" w:cs="TH SarabunPSK"/>
          <w:sz w:val="32"/>
          <w:szCs w:val="32"/>
        </w:rPr>
        <w:t>.</w:t>
      </w:r>
      <w:r w:rsidR="00E3343D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360651332"/>
          <w:placeholder>
            <w:docPart w:val="6F96F9C7DDCF49E4A36BE7190E7680D8"/>
          </w:placeholder>
          <w:text/>
        </w:sdtPr>
        <w:sdtEndPr/>
        <w:sdtContent>
          <w:r w:rsidR="00E3343D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</w:t>
          </w:r>
        </w:sdtContent>
      </w:sdt>
      <w:r w:rsidRPr="007614F1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 w:rsidRPr="007614F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11C1E" w:rsidRPr="007614F1" w:rsidRDefault="00911C1E" w:rsidP="00911C1E">
      <w:pPr>
        <w:tabs>
          <w:tab w:val="left" w:pos="108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บ้านตั้งอยู่บนที่ดิน</w:t>
      </w:r>
      <w:r w:rsidRPr="007614F1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-7545902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20A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E22784" w:rsidRPr="007614F1">
        <w:rPr>
          <w:rFonts w:ascii="TH SarabunPSK" w:hAnsi="TH SarabunPSK" w:cs="TH SarabunPSK"/>
          <w:sz w:val="32"/>
          <w:szCs w:val="32"/>
        </w:rPr>
        <w:t xml:space="preserve">  </w:t>
      </w:r>
      <w:r w:rsidRPr="007614F1">
        <w:rPr>
          <w:rFonts w:ascii="TH SarabunPSK" w:hAnsi="TH SarabunPSK" w:cs="TH SarabunPSK"/>
          <w:sz w:val="32"/>
          <w:szCs w:val="32"/>
          <w:cs/>
        </w:rPr>
        <w:t>โฉนดที่ดิน</w:t>
      </w:r>
      <w:r w:rsidR="00E22784" w:rsidRPr="007614F1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21123205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F3F3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E22784" w:rsidRPr="007614F1">
        <w:rPr>
          <w:rFonts w:ascii="TH SarabunPSK" w:hAnsi="TH SarabunPSK" w:cs="TH SarabunPSK"/>
          <w:sz w:val="32"/>
          <w:szCs w:val="32"/>
        </w:rPr>
        <w:t xml:space="preserve">  </w:t>
      </w:r>
      <w:r w:rsidRPr="007614F1">
        <w:rPr>
          <w:rFonts w:ascii="TH SarabunPSK" w:hAnsi="TH SarabunPSK" w:cs="TH SarabunPSK"/>
          <w:sz w:val="32"/>
          <w:szCs w:val="32"/>
          <w:cs/>
        </w:rPr>
        <w:t>เอกสารสิทธิอื่น</w:t>
      </w:r>
      <w:r w:rsidRPr="007614F1">
        <w:rPr>
          <w:rFonts w:ascii="TH SarabunPSK" w:hAnsi="TH SarabunPSK" w:cs="TH SarabunPSK"/>
          <w:sz w:val="32"/>
          <w:szCs w:val="32"/>
        </w:rPr>
        <w:t xml:space="preserve"> (</w:t>
      </w:r>
      <w:r w:rsidRPr="007614F1">
        <w:rPr>
          <w:rFonts w:ascii="TH SarabunPSK" w:hAnsi="TH SarabunPSK" w:cs="TH SarabunPSK"/>
          <w:sz w:val="32"/>
          <w:szCs w:val="32"/>
          <w:cs/>
        </w:rPr>
        <w:t>ระบุ</w:t>
      </w:r>
      <w:r w:rsidRPr="007614F1">
        <w:rPr>
          <w:rFonts w:ascii="TH SarabunPSK" w:hAnsi="TH SarabunPSK" w:cs="TH SarabunPSK"/>
          <w:sz w:val="32"/>
          <w:szCs w:val="32"/>
        </w:rPr>
        <w:t>)</w:t>
      </w:r>
      <w:r w:rsidR="00E3343D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27704546"/>
          <w:placeholder>
            <w:docPart w:val="2CB515E3F2C84357926D679B0076BDF6"/>
          </w:placeholder>
          <w:text/>
        </w:sdtPr>
        <w:sdtEndPr/>
        <w:sdtContent>
          <w:r w:rsidR="00E3343D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</w:t>
          </w:r>
        </w:sdtContent>
      </w:sdt>
      <w:r w:rsidR="00E22784" w:rsidRPr="007614F1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E22784" w:rsidRPr="007614F1" w:rsidRDefault="00E22784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เลขที่</w:t>
      </w:r>
      <w:r w:rsidR="00024124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481424997"/>
          <w:placeholder>
            <w:docPart w:val="9DDCBF961F904DDFAABDD1863D0AA0E9"/>
          </w:placeholder>
          <w:text/>
        </w:sdtPr>
        <w:sdtEndPr/>
        <w:sdtContent>
          <w:r w:rsidR="00024124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</w:t>
          </w:r>
        </w:sdtContent>
      </w:sdt>
      <w:r w:rsidR="00024124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0DAC" w:rsidRPr="007614F1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024124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101325360"/>
          <w:placeholder>
            <w:docPart w:val="409C29C312274CEEA578D44690EE2913"/>
          </w:placeholder>
          <w:text/>
        </w:sdtPr>
        <w:sdtEndPr/>
        <w:sdtContent>
          <w:r w:rsidR="00024124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</w:t>
          </w:r>
        </w:sdtContent>
      </w:sdt>
      <w:r w:rsidR="00024124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เลขที่ดิน</w:t>
      </w:r>
      <w:r w:rsidR="00024124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44474326"/>
          <w:placeholder>
            <w:docPart w:val="C83485B2E1B94A2BB340C582F46B8E72"/>
          </w:placeholder>
          <w:text/>
        </w:sdtPr>
        <w:sdtEndPr/>
        <w:sdtContent>
          <w:r w:rsidR="00024124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</w:t>
          </w:r>
        </w:sdtContent>
      </w:sdt>
      <w:r w:rsidR="00024124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ตำบล</w:t>
      </w:r>
      <w:r w:rsidR="00120DAC" w:rsidRPr="007614F1">
        <w:rPr>
          <w:rFonts w:ascii="TH SarabunPSK" w:hAnsi="TH SarabunPSK" w:cs="TH SarabunPSK"/>
          <w:sz w:val="32"/>
          <w:szCs w:val="32"/>
          <w:cs/>
        </w:rPr>
        <w:t>/แขวง</w:t>
      </w:r>
      <w:r w:rsidR="00024124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426321855"/>
          <w:placeholder>
            <w:docPart w:val="26108BE53DC74104B3B9A578AA8BF97F"/>
          </w:placeholder>
          <w:text/>
        </w:sdtPr>
        <w:sdtEndPr/>
        <w:sdtContent>
          <w:r w:rsidR="00024124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</w:t>
          </w:r>
        </w:sdtContent>
      </w:sdt>
      <w:r w:rsidRPr="007614F1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E22784" w:rsidRPr="007614F1" w:rsidRDefault="00E22784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อำเภอ</w:t>
      </w:r>
      <w:r w:rsidRPr="007614F1">
        <w:rPr>
          <w:rFonts w:ascii="TH SarabunPSK" w:hAnsi="TH SarabunPSK" w:cs="TH SarabunPSK"/>
          <w:sz w:val="32"/>
          <w:szCs w:val="32"/>
        </w:rPr>
        <w:t>/</w:t>
      </w:r>
      <w:r w:rsidRPr="007614F1">
        <w:rPr>
          <w:rFonts w:ascii="TH SarabunPSK" w:hAnsi="TH SarabunPSK" w:cs="TH SarabunPSK"/>
          <w:sz w:val="32"/>
          <w:szCs w:val="32"/>
          <w:cs/>
        </w:rPr>
        <w:t>เขต</w:t>
      </w:r>
      <w:r w:rsidR="00890B92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694681435"/>
          <w:placeholder>
            <w:docPart w:val="373B6BC68F6A4C068777A5F0C4BADC1B"/>
          </w:placeholder>
          <w:text/>
        </w:sdtPr>
        <w:sdtEndPr/>
        <w:sdtContent>
          <w:r w:rsidR="00890B92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</w:t>
          </w:r>
        </w:sdtContent>
      </w:sdt>
      <w:r w:rsidR="00890B92" w:rsidRPr="00761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90B92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61464215"/>
          <w:placeholder>
            <w:docPart w:val="7AADE60E56764FFC8EF8F7ED4E764212"/>
          </w:placeholder>
          <w:text/>
        </w:sdtPr>
        <w:sdtEndPr/>
        <w:sdtContent>
          <w:r w:rsidR="00890B92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</w:t>
          </w:r>
        </w:sdtContent>
      </w:sdt>
      <w:r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911C1E" w:rsidRPr="007614F1" w:rsidRDefault="00911C1E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เป็นกรรมสิทธิ์ของ</w:t>
      </w:r>
      <w:r w:rsidR="008E7635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33559585"/>
          <w:placeholder>
            <w:docPart w:val="110DB793B5D548ADB91D9B451A128AF6"/>
          </w:placeholder>
          <w:text/>
        </w:sdtPr>
        <w:sdtEndPr/>
        <w:sdtContent>
          <w:r w:rsidR="008E7635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                                       </w:t>
          </w:r>
        </w:sdtContent>
      </w:sdt>
      <w:r w:rsidR="00E22784" w:rsidRPr="007614F1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911C1E" w:rsidRPr="007614F1" w:rsidRDefault="00911C1E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911C1E" w:rsidRPr="007614F1" w:rsidRDefault="00911C1E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911C1E" w:rsidRDefault="00911C1E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D74EB1" w:rsidRDefault="00D74EB1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D74EB1" w:rsidRDefault="00D74EB1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D74EB1" w:rsidRDefault="00D74EB1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D74EB1" w:rsidRPr="007614F1" w:rsidRDefault="00D74EB1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E22784" w:rsidRPr="007614F1" w:rsidRDefault="00E22784" w:rsidP="00911C1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911C1E" w:rsidRPr="007614F1" w:rsidRDefault="00911C1E" w:rsidP="00D82898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20"/>
          <w:szCs w:val="20"/>
        </w:rPr>
      </w:pPr>
      <w:r w:rsidRPr="007614F1">
        <w:rPr>
          <w:rFonts w:ascii="TH SarabunPSK" w:hAnsi="TH SarabunPSK" w:cs="TH SarabunPSK"/>
          <w:sz w:val="32"/>
          <w:szCs w:val="32"/>
        </w:rPr>
        <w:t>/</w:t>
      </w:r>
      <w:r w:rsidRPr="007614F1">
        <w:rPr>
          <w:rFonts w:ascii="TH SarabunPSK" w:hAnsi="TH SarabunPSK" w:cs="TH SarabunPSK"/>
          <w:sz w:val="32"/>
          <w:szCs w:val="32"/>
          <w:cs/>
        </w:rPr>
        <w:t>การรับรองของ</w:t>
      </w:r>
      <w:r w:rsidR="00D82898" w:rsidRPr="007614F1">
        <w:rPr>
          <w:rFonts w:ascii="TH SarabunPSK" w:hAnsi="TH SarabunPSK" w:cs="TH SarabunPSK"/>
          <w:sz w:val="32"/>
          <w:szCs w:val="32"/>
        </w:rPr>
        <w:t>…</w:t>
      </w:r>
    </w:p>
    <w:p w:rsidR="00D74EB1" w:rsidRDefault="00D74EB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911C1E" w:rsidRPr="008B2A26" w:rsidRDefault="00911C1E" w:rsidP="00911C1E">
      <w:pPr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B2A26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การรับรองของคณะกรรมการ</w:t>
      </w:r>
    </w:p>
    <w:p w:rsidR="00911C1E" w:rsidRPr="007614F1" w:rsidRDefault="00911C1E" w:rsidP="00D82898">
      <w:pPr>
        <w:autoSpaceDE w:val="0"/>
        <w:autoSpaceDN w:val="0"/>
        <w:adjustRightInd w:val="0"/>
        <w:spacing w:before="480"/>
        <w:ind w:firstLine="1134"/>
        <w:rPr>
          <w:rFonts w:ascii="TH SarabunPSK" w:hAnsi="TH SarabunPSK" w:cs="TH SarabunPSK"/>
          <w:sz w:val="36"/>
          <w:szCs w:val="36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>ได้ตรวจสอบข้อเท็จจริงแล้ว</w:t>
      </w:r>
      <w:r w:rsidRPr="007614F1">
        <w:rPr>
          <w:rFonts w:ascii="TH SarabunPSK" w:hAnsi="TH SarabunPSK" w:cs="TH SarabunPSK"/>
          <w:sz w:val="32"/>
          <w:szCs w:val="32"/>
        </w:rPr>
        <w:t xml:space="preserve"> </w:t>
      </w:r>
      <w:r w:rsidRPr="007614F1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="00414666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847601184"/>
          <w:placeholder>
            <w:docPart w:val="D4058D7C5ADB4D45B7C8D958F071E50B"/>
          </w:placeholder>
          <w:text/>
        </w:sdtPr>
        <w:sdtEndPr/>
        <w:sdtContent>
          <w:r w:rsidR="0041466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</w:t>
          </w:r>
        </w:sdtContent>
      </w:sdt>
      <w:r w:rsidR="000941FF" w:rsidRPr="007614F1">
        <w:rPr>
          <w:rFonts w:ascii="TH SarabunPSK" w:hAnsi="TH SarabunPSK" w:cs="TH SarabunPSK"/>
          <w:color w:val="FFFFFF"/>
          <w:sz w:val="36"/>
          <w:szCs w:val="36"/>
          <w:u w:val="dotted"/>
        </w:rPr>
        <w:t>.</w:t>
      </w:r>
      <w:r w:rsidRPr="007614F1">
        <w:rPr>
          <w:rFonts w:ascii="TH SarabunPSK" w:hAnsi="TH SarabunPSK" w:cs="TH SarabunPSK"/>
          <w:sz w:val="36"/>
          <w:szCs w:val="36"/>
        </w:rPr>
        <w:t xml:space="preserve"> </w:t>
      </w:r>
    </w:p>
    <w:p w:rsidR="003705E6" w:rsidRDefault="002D2AAD" w:rsidP="003705E6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586306719"/>
          <w:placeholder>
            <w:docPart w:val="EF700CD581274FC4918DEF44B725A941"/>
          </w:placeholder>
          <w:text/>
        </w:sdtPr>
        <w:sdtEndPr/>
        <w:sdtContent>
          <w:r w:rsidR="0041466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                                                                </w:t>
          </w:r>
        </w:sdtContent>
      </w:sdt>
      <w:r w:rsidR="000941FF" w:rsidRPr="007614F1">
        <w:rPr>
          <w:rFonts w:ascii="TH SarabunPSK" w:hAnsi="TH SarabunPSK" w:cs="TH SarabunPSK"/>
          <w:sz w:val="36"/>
          <w:szCs w:val="36"/>
          <w:u w:val="dotted"/>
        </w:rPr>
        <w:t xml:space="preserve"> </w:t>
      </w:r>
      <w:r w:rsidR="003705E6" w:rsidRPr="003705E6">
        <w:rPr>
          <w:rFonts w:ascii="TH SarabunPSK" w:hAnsi="TH SarabunPSK" w:cs="TH SarabunPSK"/>
          <w:color w:val="FFFFFF" w:themeColor="background1"/>
          <w:sz w:val="36"/>
          <w:szCs w:val="36"/>
          <w:u w:val="dotted"/>
        </w:rPr>
        <w:t>“</w:t>
      </w:r>
      <w:r w:rsidR="000941FF" w:rsidRPr="007614F1">
        <w:rPr>
          <w:rFonts w:ascii="TH SarabunPSK" w:hAnsi="TH SarabunPSK" w:cs="TH SarabunPSK"/>
          <w:sz w:val="36"/>
          <w:szCs w:val="36"/>
          <w:u w:val="dotted"/>
        </w:rPr>
        <w:t xml:space="preserve"> </w:t>
      </w:r>
    </w:p>
    <w:p w:rsidR="003705E6" w:rsidRPr="007614F1" w:rsidRDefault="002D2AAD" w:rsidP="003705E6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976477876"/>
          <w:placeholder>
            <w:docPart w:val="78BF301E7A214D3C93875D06D8A9A8C3"/>
          </w:placeholder>
          <w:text/>
        </w:sdtPr>
        <w:sdtEndPr/>
        <w:sdtContent>
          <w:r w:rsidR="003705E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                                                                </w:t>
          </w:r>
        </w:sdtContent>
      </w:sdt>
      <w:r w:rsidR="003705E6" w:rsidRPr="007614F1">
        <w:rPr>
          <w:rFonts w:ascii="TH SarabunPSK" w:hAnsi="TH SarabunPSK" w:cs="TH SarabunPSK"/>
          <w:sz w:val="36"/>
          <w:szCs w:val="36"/>
          <w:u w:val="dotted"/>
        </w:rPr>
        <w:t xml:space="preserve"> </w:t>
      </w:r>
      <w:r w:rsidR="003705E6" w:rsidRPr="003705E6">
        <w:rPr>
          <w:rFonts w:ascii="TH SarabunPSK" w:hAnsi="TH SarabunPSK" w:cs="TH SarabunPSK"/>
          <w:color w:val="FFFFFF" w:themeColor="background1"/>
          <w:sz w:val="36"/>
          <w:szCs w:val="36"/>
          <w:u w:val="dotted"/>
        </w:rPr>
        <w:t>“</w:t>
      </w:r>
      <w:r w:rsidR="003705E6" w:rsidRPr="007614F1">
        <w:rPr>
          <w:rFonts w:ascii="TH SarabunPSK" w:hAnsi="TH SarabunPSK" w:cs="TH SarabunPSK"/>
          <w:sz w:val="36"/>
          <w:szCs w:val="36"/>
          <w:u w:val="dotted"/>
        </w:rPr>
        <w:t xml:space="preserve">                                                                                                                </w:t>
      </w:r>
    </w:p>
    <w:p w:rsidR="003705E6" w:rsidRPr="007614F1" w:rsidRDefault="002D2AAD" w:rsidP="003705E6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633081800"/>
          <w:placeholder>
            <w:docPart w:val="9057BE62CAFE40A5B7C3816859097B0B"/>
          </w:placeholder>
          <w:text/>
        </w:sdtPr>
        <w:sdtEndPr/>
        <w:sdtContent>
          <w:r w:rsidR="003705E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                                                                </w:t>
          </w:r>
        </w:sdtContent>
      </w:sdt>
      <w:r w:rsidR="003705E6" w:rsidRPr="007614F1">
        <w:rPr>
          <w:rFonts w:ascii="TH SarabunPSK" w:hAnsi="TH SarabunPSK" w:cs="TH SarabunPSK"/>
          <w:sz w:val="36"/>
          <w:szCs w:val="36"/>
          <w:u w:val="dotted"/>
        </w:rPr>
        <w:t xml:space="preserve"> </w:t>
      </w:r>
      <w:r w:rsidR="003705E6" w:rsidRPr="003705E6">
        <w:rPr>
          <w:rFonts w:ascii="TH SarabunPSK" w:hAnsi="TH SarabunPSK" w:cs="TH SarabunPSK"/>
          <w:color w:val="FFFFFF" w:themeColor="background1"/>
          <w:sz w:val="36"/>
          <w:szCs w:val="36"/>
          <w:u w:val="dotted"/>
        </w:rPr>
        <w:t>“</w:t>
      </w:r>
      <w:r w:rsidR="003705E6" w:rsidRPr="007614F1">
        <w:rPr>
          <w:rFonts w:ascii="TH SarabunPSK" w:hAnsi="TH SarabunPSK" w:cs="TH SarabunPSK"/>
          <w:sz w:val="36"/>
          <w:szCs w:val="36"/>
          <w:u w:val="dotted"/>
        </w:rPr>
        <w:t xml:space="preserve">                                                                                                                </w:t>
      </w:r>
    </w:p>
    <w:p w:rsidR="003705E6" w:rsidRPr="007614F1" w:rsidRDefault="002D2AAD" w:rsidP="003705E6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547675642"/>
          <w:placeholder>
            <w:docPart w:val="62C8451717934A8594D4698EA6506493"/>
          </w:placeholder>
          <w:text/>
        </w:sdtPr>
        <w:sdtEndPr/>
        <w:sdtContent>
          <w:r w:rsidR="003705E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                                                                </w:t>
          </w:r>
        </w:sdtContent>
      </w:sdt>
      <w:r w:rsidR="003705E6" w:rsidRPr="007614F1">
        <w:rPr>
          <w:rFonts w:ascii="TH SarabunPSK" w:hAnsi="TH SarabunPSK" w:cs="TH SarabunPSK"/>
          <w:sz w:val="36"/>
          <w:szCs w:val="36"/>
          <w:u w:val="dotted"/>
        </w:rPr>
        <w:t xml:space="preserve"> </w:t>
      </w:r>
      <w:r w:rsidR="003705E6" w:rsidRPr="003705E6">
        <w:rPr>
          <w:rFonts w:ascii="TH SarabunPSK" w:hAnsi="TH SarabunPSK" w:cs="TH SarabunPSK"/>
          <w:color w:val="FFFFFF" w:themeColor="background1"/>
          <w:sz w:val="36"/>
          <w:szCs w:val="36"/>
          <w:u w:val="dotted"/>
        </w:rPr>
        <w:t>“</w:t>
      </w:r>
      <w:r w:rsidR="003705E6" w:rsidRPr="007614F1">
        <w:rPr>
          <w:rFonts w:ascii="TH SarabunPSK" w:hAnsi="TH SarabunPSK" w:cs="TH SarabunPSK"/>
          <w:sz w:val="36"/>
          <w:szCs w:val="36"/>
          <w:u w:val="dotted"/>
        </w:rPr>
        <w:t xml:space="preserve">                                                                                                                </w:t>
      </w:r>
    </w:p>
    <w:p w:rsidR="003705E6" w:rsidRPr="007614F1" w:rsidRDefault="002D2AAD" w:rsidP="003705E6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455135887"/>
          <w:placeholder>
            <w:docPart w:val="26DA4C8F02CB4B5794A04DBDAA1B5664"/>
          </w:placeholder>
          <w:text/>
        </w:sdtPr>
        <w:sdtEndPr/>
        <w:sdtContent>
          <w:r w:rsidR="003705E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                                                                </w:t>
          </w:r>
        </w:sdtContent>
      </w:sdt>
      <w:r w:rsidR="003705E6" w:rsidRPr="007614F1">
        <w:rPr>
          <w:rFonts w:ascii="TH SarabunPSK" w:hAnsi="TH SarabunPSK" w:cs="TH SarabunPSK"/>
          <w:sz w:val="36"/>
          <w:szCs w:val="36"/>
          <w:u w:val="dotted"/>
        </w:rPr>
        <w:t xml:space="preserve"> </w:t>
      </w:r>
      <w:r w:rsidR="003705E6" w:rsidRPr="003705E6">
        <w:rPr>
          <w:rFonts w:ascii="TH SarabunPSK" w:hAnsi="TH SarabunPSK" w:cs="TH SarabunPSK"/>
          <w:color w:val="FFFFFF" w:themeColor="background1"/>
          <w:sz w:val="36"/>
          <w:szCs w:val="36"/>
          <w:u w:val="dotted"/>
        </w:rPr>
        <w:t>“</w:t>
      </w:r>
      <w:r w:rsidR="003705E6" w:rsidRPr="007614F1">
        <w:rPr>
          <w:rFonts w:ascii="TH SarabunPSK" w:hAnsi="TH SarabunPSK" w:cs="TH SarabunPSK"/>
          <w:sz w:val="36"/>
          <w:szCs w:val="36"/>
          <w:u w:val="dotted"/>
        </w:rPr>
        <w:t xml:space="preserve">                                                                                                                </w:t>
      </w:r>
    </w:p>
    <w:p w:rsidR="003705E6" w:rsidRPr="007614F1" w:rsidRDefault="002D2AAD" w:rsidP="003705E6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087654474"/>
          <w:placeholder>
            <w:docPart w:val="8E99101E9F3A422D912B5BBAE4FD7F66"/>
          </w:placeholder>
          <w:text/>
        </w:sdtPr>
        <w:sdtEndPr/>
        <w:sdtContent>
          <w:r w:rsidR="003705E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                                                                </w:t>
          </w:r>
        </w:sdtContent>
      </w:sdt>
      <w:r w:rsidR="003705E6" w:rsidRPr="007614F1">
        <w:rPr>
          <w:rFonts w:ascii="TH SarabunPSK" w:hAnsi="TH SarabunPSK" w:cs="TH SarabunPSK"/>
          <w:sz w:val="36"/>
          <w:szCs w:val="36"/>
          <w:u w:val="dotted"/>
        </w:rPr>
        <w:t xml:space="preserve"> </w:t>
      </w:r>
      <w:r w:rsidR="003705E6" w:rsidRPr="003705E6">
        <w:rPr>
          <w:rFonts w:ascii="TH SarabunPSK" w:hAnsi="TH SarabunPSK" w:cs="TH SarabunPSK"/>
          <w:color w:val="FFFFFF" w:themeColor="background1"/>
          <w:sz w:val="36"/>
          <w:szCs w:val="36"/>
          <w:u w:val="dotted"/>
        </w:rPr>
        <w:t>“</w:t>
      </w:r>
      <w:r w:rsidR="003705E6" w:rsidRPr="007614F1">
        <w:rPr>
          <w:rFonts w:ascii="TH SarabunPSK" w:hAnsi="TH SarabunPSK" w:cs="TH SarabunPSK"/>
          <w:sz w:val="36"/>
          <w:szCs w:val="36"/>
          <w:u w:val="dotted"/>
        </w:rPr>
        <w:t xml:space="preserve">                                                                                                                </w:t>
      </w:r>
    </w:p>
    <w:p w:rsidR="003705E6" w:rsidRPr="007614F1" w:rsidRDefault="002D2AAD" w:rsidP="003705E6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533390504"/>
          <w:placeholder>
            <w:docPart w:val="EA3BF05517864B9BABFEF3D3AE5B5E91"/>
          </w:placeholder>
          <w:text/>
        </w:sdtPr>
        <w:sdtEndPr/>
        <w:sdtContent>
          <w:r w:rsidR="003705E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                                                                    </w:t>
          </w:r>
        </w:sdtContent>
      </w:sdt>
      <w:r w:rsidR="003705E6" w:rsidRPr="007614F1">
        <w:rPr>
          <w:rFonts w:ascii="TH SarabunPSK" w:hAnsi="TH SarabunPSK" w:cs="TH SarabunPSK"/>
          <w:sz w:val="36"/>
          <w:szCs w:val="36"/>
          <w:u w:val="dotted"/>
        </w:rPr>
        <w:t xml:space="preserve"> </w:t>
      </w:r>
      <w:r w:rsidR="003705E6" w:rsidRPr="003705E6">
        <w:rPr>
          <w:rFonts w:ascii="TH SarabunPSK" w:hAnsi="TH SarabunPSK" w:cs="TH SarabunPSK"/>
          <w:color w:val="FFFFFF" w:themeColor="background1"/>
          <w:sz w:val="36"/>
          <w:szCs w:val="36"/>
          <w:u w:val="dotted"/>
        </w:rPr>
        <w:t>“</w:t>
      </w:r>
      <w:r w:rsidR="003705E6" w:rsidRPr="007614F1">
        <w:rPr>
          <w:rFonts w:ascii="TH SarabunPSK" w:hAnsi="TH SarabunPSK" w:cs="TH SarabunPSK"/>
          <w:sz w:val="36"/>
          <w:szCs w:val="36"/>
          <w:u w:val="dotted"/>
        </w:rPr>
        <w:t xml:space="preserve">                                                                                                                </w:t>
      </w:r>
    </w:p>
    <w:p w:rsidR="003705E6" w:rsidRDefault="003705E6" w:rsidP="003705E6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u w:val="dotted"/>
        </w:rPr>
      </w:pPr>
    </w:p>
    <w:p w:rsidR="00EA6A7B" w:rsidRPr="007614F1" w:rsidRDefault="000941FF" w:rsidP="003705E6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u w:val="dotted"/>
        </w:rPr>
      </w:pPr>
      <w:r w:rsidRPr="007614F1">
        <w:rPr>
          <w:rFonts w:ascii="TH SarabunPSK" w:hAnsi="TH SarabunPSK" w:cs="TH SarabunPSK"/>
          <w:sz w:val="36"/>
          <w:szCs w:val="36"/>
          <w:u w:val="dotted"/>
        </w:rPr>
        <w:t xml:space="preserve">                                                                                  </w:t>
      </w:r>
    </w:p>
    <w:p w:rsidR="00911C1E" w:rsidRPr="007614F1" w:rsidRDefault="000941FF" w:rsidP="000941FF">
      <w:pPr>
        <w:tabs>
          <w:tab w:val="left" w:pos="3402"/>
        </w:tabs>
        <w:autoSpaceDE w:val="0"/>
        <w:autoSpaceDN w:val="0"/>
        <w:adjustRightInd w:val="0"/>
        <w:spacing w:before="60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</w:rPr>
        <w:tab/>
      </w:r>
      <w:r w:rsidR="00911C1E" w:rsidRPr="007614F1">
        <w:rPr>
          <w:rFonts w:ascii="TH SarabunPSK" w:hAnsi="TH SarabunPSK" w:cs="TH SarabunPSK"/>
          <w:sz w:val="32"/>
          <w:szCs w:val="32"/>
        </w:rPr>
        <w:t>(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ลงชื่อ</w:t>
      </w:r>
      <w:r w:rsidR="00911C1E" w:rsidRPr="007614F1">
        <w:rPr>
          <w:rFonts w:ascii="TH SarabunPSK" w:hAnsi="TH SarabunPSK" w:cs="TH SarabunPSK"/>
          <w:sz w:val="32"/>
          <w:szCs w:val="32"/>
        </w:rPr>
        <w:t>)</w:t>
      </w:r>
      <w:r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</w:t>
      </w:r>
      <w:r w:rsidR="00911C1E" w:rsidRPr="007614F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911C1E" w:rsidRPr="007614F1" w:rsidRDefault="00911C1E" w:rsidP="000941FF">
      <w:pPr>
        <w:tabs>
          <w:tab w:val="left" w:pos="402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</w:rPr>
        <w:tab/>
        <w:t>(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662201650"/>
          <w:placeholder>
            <w:docPart w:val="3BC55543B1BC4A66950B41C7D2443DD9"/>
          </w:placeholder>
          <w:text/>
        </w:sdtPr>
        <w:sdtEndPr/>
        <w:sdtContent>
          <w:r w:rsidR="003B7472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</w:t>
          </w:r>
        </w:sdtContent>
      </w:sdt>
      <w:r w:rsidRPr="007614F1">
        <w:rPr>
          <w:rFonts w:ascii="TH SarabunPSK" w:hAnsi="TH SarabunPSK" w:cs="TH SarabunPSK"/>
          <w:sz w:val="32"/>
          <w:szCs w:val="32"/>
        </w:rPr>
        <w:t>)</w:t>
      </w:r>
    </w:p>
    <w:p w:rsidR="000941FF" w:rsidRPr="007614F1" w:rsidRDefault="000941FF" w:rsidP="000941FF">
      <w:pPr>
        <w:tabs>
          <w:tab w:val="left" w:pos="3402"/>
        </w:tabs>
        <w:autoSpaceDE w:val="0"/>
        <w:autoSpaceDN w:val="0"/>
        <w:adjustRightInd w:val="0"/>
        <w:spacing w:before="60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</w:rPr>
        <w:tab/>
        <w:t>(</w:t>
      </w:r>
      <w:r w:rsidRPr="007614F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614F1">
        <w:rPr>
          <w:rFonts w:ascii="TH SarabunPSK" w:hAnsi="TH SarabunPSK" w:cs="TH SarabunPSK"/>
          <w:sz w:val="32"/>
          <w:szCs w:val="32"/>
        </w:rPr>
        <w:t>)</w:t>
      </w:r>
      <w:r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</w:t>
      </w:r>
      <w:r w:rsidRPr="007614F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0941FF" w:rsidRPr="007614F1" w:rsidRDefault="000941FF" w:rsidP="000941FF">
      <w:pPr>
        <w:tabs>
          <w:tab w:val="left" w:pos="402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</w:rPr>
        <w:tab/>
        <w:t>(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200973801"/>
          <w:placeholder>
            <w:docPart w:val="5C6A0F1EA3FB4BE1A9244FE544CADD98"/>
          </w:placeholder>
          <w:text/>
        </w:sdtPr>
        <w:sdtEndPr/>
        <w:sdtContent>
          <w:r w:rsidR="00A40A7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</w:t>
          </w:r>
        </w:sdtContent>
      </w:sdt>
      <w:r w:rsidRPr="007614F1">
        <w:rPr>
          <w:rFonts w:ascii="TH SarabunPSK" w:hAnsi="TH SarabunPSK" w:cs="TH SarabunPSK"/>
          <w:sz w:val="32"/>
          <w:szCs w:val="32"/>
        </w:rPr>
        <w:t>)</w:t>
      </w:r>
    </w:p>
    <w:p w:rsidR="000941FF" w:rsidRPr="007614F1" w:rsidRDefault="000941FF" w:rsidP="000941FF">
      <w:pPr>
        <w:tabs>
          <w:tab w:val="left" w:pos="3402"/>
        </w:tabs>
        <w:autoSpaceDE w:val="0"/>
        <w:autoSpaceDN w:val="0"/>
        <w:adjustRightInd w:val="0"/>
        <w:spacing w:before="60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</w:rPr>
        <w:tab/>
        <w:t>(</w:t>
      </w:r>
      <w:r w:rsidRPr="007614F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614F1">
        <w:rPr>
          <w:rFonts w:ascii="TH SarabunPSK" w:hAnsi="TH SarabunPSK" w:cs="TH SarabunPSK"/>
          <w:sz w:val="32"/>
          <w:szCs w:val="32"/>
        </w:rPr>
        <w:t>)</w:t>
      </w:r>
      <w:r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</w:t>
      </w:r>
      <w:r w:rsidRPr="007614F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0941FF" w:rsidRPr="007614F1" w:rsidRDefault="000941FF" w:rsidP="000941FF">
      <w:pPr>
        <w:tabs>
          <w:tab w:val="left" w:pos="402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</w:rPr>
        <w:tab/>
        <w:t>(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383636223"/>
          <w:placeholder>
            <w:docPart w:val="812ED372EE8A46D88911BA2DA2495BD7"/>
          </w:placeholder>
          <w:text/>
        </w:sdtPr>
        <w:sdtEndPr/>
        <w:sdtContent>
          <w:r w:rsidR="00A40A7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</w:t>
          </w:r>
        </w:sdtContent>
      </w:sdt>
      <w:r w:rsidRPr="007614F1">
        <w:rPr>
          <w:rFonts w:ascii="TH SarabunPSK" w:hAnsi="TH SarabunPSK" w:cs="TH SarabunPSK"/>
          <w:sz w:val="32"/>
          <w:szCs w:val="32"/>
        </w:rPr>
        <w:t>)</w:t>
      </w:r>
    </w:p>
    <w:p w:rsidR="00911C1E" w:rsidRPr="007614F1" w:rsidRDefault="00911C1E" w:rsidP="000941FF">
      <w:pPr>
        <w:tabs>
          <w:tab w:val="left" w:pos="402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="00A40A76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279108518"/>
          <w:placeholder>
            <w:docPart w:val="44F79E94693E456D8E72A7685C4D4BB1"/>
          </w:placeholder>
          <w:text/>
        </w:sdtPr>
        <w:sdtEndPr/>
        <w:sdtContent>
          <w:r w:rsidR="00A40A76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</w:t>
          </w:r>
        </w:sdtContent>
      </w:sdt>
      <w:r w:rsidRPr="007614F1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911C1E" w:rsidRPr="007614F1" w:rsidRDefault="00911C1E" w:rsidP="00911C1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11C1E" w:rsidRPr="00C66F13" w:rsidRDefault="00911C1E" w:rsidP="00C66DDC">
      <w:pPr>
        <w:tabs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66F1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0941FF" w:rsidRPr="00C66F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41FF" w:rsidRPr="00C66F13">
        <w:rPr>
          <w:rFonts w:ascii="TH SarabunPSK" w:hAnsi="TH SarabunPSK" w:cs="TH SarabunPSK"/>
          <w:sz w:val="32"/>
          <w:szCs w:val="32"/>
          <w:cs/>
        </w:rPr>
        <w:tab/>
        <w:t>คณ</w:t>
      </w:r>
      <w:r w:rsidRPr="00C66F13">
        <w:rPr>
          <w:rFonts w:ascii="TH SarabunPSK" w:hAnsi="TH SarabunPSK" w:cs="TH SarabunPSK"/>
          <w:sz w:val="32"/>
          <w:szCs w:val="32"/>
          <w:cs/>
        </w:rPr>
        <w:t>ะกรรมการควรตรวจสอบข้อเท็จจริงในแนวทางดังต่อไปนี้เพื่อสรุปความเห็นต่อผู้อนุมัติการเบิก</w:t>
      </w:r>
      <w:r w:rsidR="000941FF" w:rsidRPr="00C66F1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941FF" w:rsidRPr="00C66F13">
        <w:rPr>
          <w:rFonts w:ascii="TH SarabunPSK" w:hAnsi="TH SarabunPSK" w:cs="TH SarabunPSK"/>
          <w:sz w:val="32"/>
          <w:szCs w:val="32"/>
          <w:cs/>
        </w:rPr>
        <w:tab/>
      </w:r>
      <w:r w:rsidRPr="00C66F13">
        <w:rPr>
          <w:rFonts w:ascii="TH SarabunPSK" w:hAnsi="TH SarabunPSK" w:cs="TH SarabunPSK"/>
          <w:sz w:val="32"/>
          <w:szCs w:val="32"/>
          <w:cs/>
        </w:rPr>
        <w:t>ค่าเช่าบ้าน</w:t>
      </w:r>
    </w:p>
    <w:p w:rsidR="00C66DDC" w:rsidRPr="00C66F13" w:rsidRDefault="00911C1E" w:rsidP="00C66DDC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66F13">
        <w:rPr>
          <w:rFonts w:ascii="TH SarabunPSK" w:hAnsi="TH SarabunPSK" w:cs="TH SarabunPSK"/>
          <w:sz w:val="32"/>
          <w:szCs w:val="32"/>
          <w:cs/>
        </w:rPr>
        <w:t>บุคคลที่ทำนิติกรรมต่างๆ</w:t>
      </w:r>
      <w:r w:rsidRPr="00C66F13">
        <w:rPr>
          <w:rFonts w:ascii="TH SarabunPSK" w:hAnsi="TH SarabunPSK" w:cs="TH SarabunPSK"/>
          <w:sz w:val="32"/>
          <w:szCs w:val="32"/>
        </w:rPr>
        <w:t xml:space="preserve"> </w:t>
      </w:r>
      <w:r w:rsidRPr="00C66F13">
        <w:rPr>
          <w:rFonts w:ascii="TH SarabunPSK" w:hAnsi="TH SarabunPSK" w:cs="TH SarabunPSK"/>
          <w:sz w:val="32"/>
          <w:szCs w:val="32"/>
          <w:cs/>
        </w:rPr>
        <w:t>มีตัวตนหรือไม่</w:t>
      </w:r>
    </w:p>
    <w:p w:rsidR="00911C1E" w:rsidRPr="00C66F13" w:rsidRDefault="00911C1E" w:rsidP="00C66DDC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66F13">
        <w:rPr>
          <w:rFonts w:ascii="TH SarabunPSK" w:hAnsi="TH SarabunPSK" w:cs="TH SarabunPSK"/>
          <w:sz w:val="32"/>
          <w:szCs w:val="32"/>
          <w:cs/>
        </w:rPr>
        <w:t>สำหรับกรณีบ้านเช่าต้องตรวจสอบให้ทราบว่าเป็นกรรมสิทธิ์ของใคร</w:t>
      </w:r>
      <w:r w:rsidRPr="00C66F13">
        <w:rPr>
          <w:rFonts w:ascii="TH SarabunPSK" w:hAnsi="TH SarabunPSK" w:cs="TH SarabunPSK"/>
          <w:sz w:val="32"/>
          <w:szCs w:val="32"/>
        </w:rPr>
        <w:t xml:space="preserve"> </w:t>
      </w:r>
      <w:r w:rsidR="00C66DDC" w:rsidRPr="00C66F13">
        <w:rPr>
          <w:rFonts w:ascii="TH SarabunPSK" w:hAnsi="TH SarabunPSK" w:cs="TH SarabunPSK"/>
          <w:sz w:val="32"/>
          <w:szCs w:val="32"/>
          <w:cs/>
        </w:rPr>
        <w:t>ในกรณีที่ผู้ให้เช่าไม่ใช่เจ้าขอ</w:t>
      </w:r>
      <w:r w:rsidR="00C66DDC" w:rsidRPr="00C66F13">
        <w:rPr>
          <w:rFonts w:ascii="TH SarabunPSK" w:hAnsi="TH SarabunPSK" w:cs="TH SarabunPSK" w:hint="cs"/>
          <w:sz w:val="32"/>
          <w:szCs w:val="32"/>
          <w:cs/>
        </w:rPr>
        <w:t>ง</w:t>
      </w:r>
      <w:r w:rsidRPr="00C66F13">
        <w:rPr>
          <w:rFonts w:ascii="TH SarabunPSK" w:hAnsi="TH SarabunPSK" w:cs="TH SarabunPSK"/>
          <w:sz w:val="32"/>
          <w:szCs w:val="32"/>
          <w:cs/>
        </w:rPr>
        <w:t>บ้าน</w:t>
      </w:r>
      <w:r w:rsidR="006931DD" w:rsidRPr="00C66F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6F13">
        <w:rPr>
          <w:rFonts w:ascii="TH SarabunPSK" w:hAnsi="TH SarabunPSK" w:cs="TH SarabunPSK"/>
          <w:sz w:val="32"/>
          <w:szCs w:val="32"/>
          <w:cs/>
        </w:rPr>
        <w:t>ต้องตรวจสอบสัญญาเช่าจากเจ้าของบ้านด้วย</w:t>
      </w:r>
    </w:p>
    <w:p w:rsidR="00911C1E" w:rsidRPr="00C66F13" w:rsidRDefault="00911C1E" w:rsidP="00C66DDC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66F13">
        <w:rPr>
          <w:rFonts w:ascii="TH SarabunPSK" w:hAnsi="TH SarabunPSK" w:cs="TH SarabunPSK"/>
          <w:sz w:val="32"/>
          <w:szCs w:val="32"/>
          <w:cs/>
        </w:rPr>
        <w:t>สภาพของบ้านเหมาะสมกับราคาเช่า</w:t>
      </w:r>
      <w:r w:rsidRPr="00C66F13">
        <w:rPr>
          <w:rFonts w:ascii="TH SarabunPSK" w:hAnsi="TH SarabunPSK" w:cs="TH SarabunPSK"/>
          <w:sz w:val="32"/>
          <w:szCs w:val="32"/>
        </w:rPr>
        <w:t xml:space="preserve"> </w:t>
      </w:r>
      <w:r w:rsidRPr="00C66F13">
        <w:rPr>
          <w:rFonts w:ascii="TH SarabunPSK" w:hAnsi="TH SarabunPSK" w:cs="TH SarabunPSK"/>
          <w:sz w:val="32"/>
          <w:szCs w:val="32"/>
          <w:cs/>
        </w:rPr>
        <w:t>เช่าซื้อ</w:t>
      </w:r>
      <w:r w:rsidRPr="00C66F13">
        <w:rPr>
          <w:rFonts w:ascii="TH SarabunPSK" w:hAnsi="TH SarabunPSK" w:cs="TH SarabunPSK"/>
          <w:sz w:val="32"/>
          <w:szCs w:val="32"/>
        </w:rPr>
        <w:t xml:space="preserve"> </w:t>
      </w:r>
      <w:r w:rsidRPr="00C66F13">
        <w:rPr>
          <w:rFonts w:ascii="TH SarabunPSK" w:hAnsi="TH SarabunPSK" w:cs="TH SarabunPSK"/>
          <w:sz w:val="32"/>
          <w:szCs w:val="32"/>
          <w:cs/>
        </w:rPr>
        <w:t>หรือราคาซื้อขาย</w:t>
      </w:r>
      <w:r w:rsidRPr="00C66F13">
        <w:rPr>
          <w:rFonts w:ascii="TH SarabunPSK" w:hAnsi="TH SarabunPSK" w:cs="TH SarabunPSK"/>
          <w:sz w:val="32"/>
          <w:szCs w:val="32"/>
        </w:rPr>
        <w:t xml:space="preserve"> </w:t>
      </w:r>
      <w:r w:rsidRPr="00C66F13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911C1E" w:rsidRPr="00C66F13" w:rsidRDefault="00911C1E" w:rsidP="00C66DDC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66F13">
        <w:rPr>
          <w:rFonts w:ascii="TH SarabunPSK" w:hAnsi="TH SarabunPSK" w:cs="TH SarabunPSK"/>
          <w:sz w:val="32"/>
          <w:szCs w:val="32"/>
          <w:cs/>
        </w:rPr>
        <w:t>ขนาดบ้านเหมาะสมกับจำนวนคนในครอบครัวที่อาศัยร่วมกันอยู่จริง</w:t>
      </w:r>
      <w:r w:rsidRPr="00C66F13">
        <w:rPr>
          <w:rFonts w:ascii="TH SarabunPSK" w:hAnsi="TH SarabunPSK" w:cs="TH SarabunPSK"/>
          <w:sz w:val="32"/>
          <w:szCs w:val="32"/>
        </w:rPr>
        <w:t xml:space="preserve"> </w:t>
      </w:r>
      <w:r w:rsidRPr="00C66F13">
        <w:rPr>
          <w:rFonts w:ascii="TH SarabunPSK" w:hAnsi="TH SarabunPSK" w:cs="TH SarabunPSK"/>
          <w:sz w:val="32"/>
          <w:szCs w:val="32"/>
          <w:cs/>
        </w:rPr>
        <w:t>เพียงใด</w:t>
      </w:r>
    </w:p>
    <w:p w:rsidR="00911C1E" w:rsidRPr="00C66F13" w:rsidRDefault="00911C1E" w:rsidP="00C66DDC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66F13">
        <w:rPr>
          <w:rFonts w:ascii="TH SarabunPSK" w:hAnsi="TH SarabunPSK" w:cs="TH SarabunPSK"/>
          <w:sz w:val="32"/>
          <w:szCs w:val="32"/>
          <w:cs/>
        </w:rPr>
        <w:t>ในกรณีที่เช่าบ้าน</w:t>
      </w:r>
      <w:r w:rsidRPr="00C66F13">
        <w:rPr>
          <w:rFonts w:ascii="TH SarabunPSK" w:hAnsi="TH SarabunPSK" w:cs="TH SarabunPSK"/>
          <w:sz w:val="32"/>
          <w:szCs w:val="32"/>
        </w:rPr>
        <w:t xml:space="preserve"> </w:t>
      </w:r>
      <w:r w:rsidRPr="00C66F13">
        <w:rPr>
          <w:rFonts w:ascii="TH SarabunPSK" w:hAnsi="TH SarabunPSK" w:cs="TH SarabunPSK"/>
          <w:sz w:val="32"/>
          <w:szCs w:val="32"/>
          <w:cs/>
        </w:rPr>
        <w:t>จะต้องตรวจสอบว่ามีความจำเป็นต้องเช่าจริงหรือไม่</w:t>
      </w:r>
    </w:p>
    <w:p w:rsidR="00D82898" w:rsidRPr="00C66F13" w:rsidRDefault="00911C1E" w:rsidP="00C66DDC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66F13">
        <w:rPr>
          <w:rFonts w:ascii="TH SarabunPSK" w:hAnsi="TH SarabunPSK" w:cs="TH SarabunPSK"/>
          <w:sz w:val="32"/>
          <w:szCs w:val="32"/>
          <w:cs/>
        </w:rPr>
        <w:t>ตรวจสอบการเข้าพักอาศัยอยู่จริงในบ้าน</w:t>
      </w:r>
      <w:r w:rsidRPr="00C66F13">
        <w:rPr>
          <w:rFonts w:ascii="TH SarabunPSK" w:hAnsi="TH SarabunPSK" w:cs="TH SarabunPSK"/>
          <w:sz w:val="32"/>
          <w:szCs w:val="32"/>
        </w:rPr>
        <w:t xml:space="preserve"> </w:t>
      </w:r>
      <w:r w:rsidRPr="00C66F13">
        <w:rPr>
          <w:rFonts w:ascii="TH SarabunPSK" w:hAnsi="TH SarabunPSK" w:cs="TH SarabunPSK"/>
          <w:sz w:val="32"/>
          <w:szCs w:val="32"/>
          <w:cs/>
        </w:rPr>
        <w:t>ตั้งแต่เมื่อใด</w:t>
      </w:r>
    </w:p>
    <w:p w:rsidR="000D6176" w:rsidRPr="00C66F13" w:rsidRDefault="00911C1E" w:rsidP="00C66DDC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66F13">
        <w:rPr>
          <w:rFonts w:ascii="TH SarabunPSK" w:hAnsi="TH SarabunPSK" w:cs="TH SarabunPSK"/>
          <w:sz w:val="32"/>
          <w:szCs w:val="32"/>
          <w:cs/>
        </w:rPr>
        <w:t>อื่นๆ</w:t>
      </w:r>
      <w:r w:rsidRPr="00C66F13">
        <w:rPr>
          <w:rFonts w:ascii="TH SarabunPSK" w:hAnsi="TH SarabunPSK" w:cs="TH SarabunPSK"/>
          <w:sz w:val="32"/>
          <w:szCs w:val="32"/>
        </w:rPr>
        <w:t xml:space="preserve"> </w:t>
      </w:r>
      <w:r w:rsidRPr="00C66F13">
        <w:rPr>
          <w:rFonts w:ascii="TH SarabunPSK" w:hAnsi="TH SarabunPSK" w:cs="TH SarabunPSK"/>
          <w:sz w:val="32"/>
          <w:szCs w:val="32"/>
          <w:cs/>
        </w:rPr>
        <w:t>ตามที่เห็นสมควร</w:t>
      </w:r>
    </w:p>
    <w:p w:rsidR="00A40A76" w:rsidRPr="007614F1" w:rsidRDefault="00A40A7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14F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84C27" w:rsidRPr="00A6318B" w:rsidRDefault="00684C27" w:rsidP="00684C27">
      <w:pPr>
        <w:tabs>
          <w:tab w:val="left" w:pos="993"/>
          <w:tab w:val="left" w:pos="130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6318B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ภาพถ่ายประกอบการขอรับค่าเช่าบ้าน</w:t>
      </w:r>
    </w:p>
    <w:p w:rsidR="00684C27" w:rsidRPr="008B110E" w:rsidRDefault="008A29A9" w:rsidP="00FD083D">
      <w:pPr>
        <w:tabs>
          <w:tab w:val="left" w:pos="993"/>
          <w:tab w:val="left" w:pos="1304"/>
        </w:tabs>
        <w:autoSpaceDE w:val="0"/>
        <w:autoSpaceDN w:val="0"/>
        <w:adjustRightInd w:val="0"/>
        <w:spacing w:before="120" w:after="120"/>
        <w:ind w:right="-228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ab/>
      </w:r>
      <w:r w:rsidR="00684C27" w:rsidRPr="007614F1">
        <w:rPr>
          <w:rFonts w:ascii="TH SarabunPSK" w:hAnsi="TH SarabunPSK" w:cs="TH SarabunPSK"/>
          <w:sz w:val="32"/>
          <w:szCs w:val="32"/>
          <w:cs/>
        </w:rPr>
        <w:t>ของนาย/นาง/นางสาว</w:t>
      </w:r>
      <w:r w:rsidR="008B110E" w:rsidRPr="008B110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254633800"/>
          <w:placeholder>
            <w:docPart w:val="DECE01C254DC48D69197F8CD1FD0BBDC"/>
          </w:placeholder>
          <w:text/>
        </w:sdtPr>
        <w:sdtEndPr/>
        <w:sdtContent>
          <w:r w:rsidR="004D1833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</w:t>
          </w:r>
          <w:r w:rsidR="008B110E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                                                        </w:t>
          </w:r>
        </w:sdtContent>
      </w:sdt>
      <w:r w:rsidR="00A14BE2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8B110E" w:rsidRPr="008B110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684C27" w:rsidRPr="00CA3841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Pr="00CA384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771592320"/>
          <w:placeholder>
            <w:docPart w:val="C5C664829EAE4BDDB8239E479F4109E8"/>
          </w:placeholder>
          <w:text/>
        </w:sdtPr>
        <w:sdtEndPr/>
        <w:sdtContent>
          <w:r w:rsidRPr="00CA384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</w:t>
          </w:r>
        </w:sdtContent>
      </w:sdt>
      <w:r w:rsidRPr="00CA38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C27" w:rsidRPr="00CA3841">
        <w:rPr>
          <w:rFonts w:ascii="TH SarabunPSK" w:hAnsi="TH SarabunPSK" w:cs="TH SarabunPSK"/>
          <w:sz w:val="32"/>
          <w:szCs w:val="32"/>
          <w:cs/>
        </w:rPr>
        <w:t>หมู่</w:t>
      </w:r>
      <w:r w:rsidRPr="00CA384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867049657"/>
          <w:placeholder>
            <w:docPart w:val="449F1C0BAFF24BDB82C3F146B88080FD"/>
          </w:placeholder>
          <w:text/>
        </w:sdtPr>
        <w:sdtEndPr/>
        <w:sdtContent>
          <w:r w:rsidRPr="00CA384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</w:t>
          </w:r>
          <w:r w:rsidR="00631076" w:rsidRPr="00CA3841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</w:t>
          </w:r>
          <w:r w:rsidRPr="00CA384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</w:t>
          </w:r>
        </w:sdtContent>
      </w:sdt>
      <w:r w:rsidRPr="00CA38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C27" w:rsidRPr="00CA3841">
        <w:rPr>
          <w:rFonts w:ascii="TH SarabunPSK" w:hAnsi="TH SarabunPSK" w:cs="TH SarabunPSK"/>
          <w:sz w:val="32"/>
          <w:szCs w:val="32"/>
          <w:cs/>
        </w:rPr>
        <w:t>ตำบล</w:t>
      </w:r>
      <w:r w:rsidR="006931DD" w:rsidRPr="00CA3841">
        <w:rPr>
          <w:rFonts w:ascii="TH SarabunPSK" w:hAnsi="TH SarabunPSK" w:cs="TH SarabunPSK"/>
          <w:sz w:val="32"/>
          <w:szCs w:val="32"/>
          <w:cs/>
        </w:rPr>
        <w:t>/แขวง</w:t>
      </w:r>
      <w:r w:rsidR="001D0591" w:rsidRPr="00CA384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66081828"/>
          <w:placeholder>
            <w:docPart w:val="2E1F43E539B84A72B64F3A52CFF5DC22"/>
          </w:placeholder>
          <w:text/>
        </w:sdtPr>
        <w:sdtEndPr/>
        <w:sdtContent>
          <w:r w:rsidR="001D0591" w:rsidRPr="00CA384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</w:t>
          </w:r>
        </w:sdtContent>
      </w:sdt>
      <w:r w:rsidR="001D0591" w:rsidRPr="00CA38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C27" w:rsidRPr="00CA3841">
        <w:rPr>
          <w:rFonts w:ascii="TH SarabunPSK" w:hAnsi="TH SarabunPSK" w:cs="TH SarabunPSK"/>
          <w:sz w:val="32"/>
          <w:szCs w:val="32"/>
          <w:cs/>
        </w:rPr>
        <w:t>อำเภอ</w:t>
      </w:r>
      <w:r w:rsidR="006931DD" w:rsidRPr="00CA3841">
        <w:rPr>
          <w:rFonts w:ascii="TH SarabunPSK" w:hAnsi="TH SarabunPSK" w:cs="TH SarabunPSK"/>
          <w:sz w:val="32"/>
          <w:szCs w:val="32"/>
          <w:cs/>
        </w:rPr>
        <w:t>/เขต</w:t>
      </w:r>
      <w:r w:rsidR="001D0591" w:rsidRPr="00CA384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792749226"/>
          <w:placeholder>
            <w:docPart w:val="617CFA13077844DDA79BAAA92E15E5B6"/>
          </w:placeholder>
          <w:text/>
        </w:sdtPr>
        <w:sdtEndPr/>
        <w:sdtContent>
          <w:r w:rsidR="001D0591" w:rsidRPr="00CA384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</w:t>
          </w:r>
        </w:sdtContent>
      </w:sdt>
      <w:r w:rsidR="00684C27" w:rsidRPr="00CA384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D0591" w:rsidRPr="00CA384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86489121"/>
          <w:placeholder>
            <w:docPart w:val="3F8216D3FF504C4E95BEBABA32311EEF"/>
          </w:placeholder>
          <w:text/>
        </w:sdtPr>
        <w:sdtEndPr/>
        <w:sdtContent>
          <w:r w:rsidR="001D0591" w:rsidRPr="00CA384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</w:t>
          </w:r>
        </w:sdtContent>
      </w:sdt>
      <w:r w:rsidR="008B11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D083D" w:rsidRPr="00FD083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ง</w:t>
      </w:r>
      <w:r w:rsidR="008B110E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“</w:t>
      </w:r>
      <w:r w:rsidR="008B110E" w:rsidRPr="008B11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684C27" w:rsidRPr="00CA384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Pr="007614F1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684C27" w:rsidRDefault="00684C2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2745A7" w:rsidRDefault="002745A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2745A7" w:rsidRDefault="002745A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2745A7" w:rsidRDefault="002745A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2745A7" w:rsidRDefault="002745A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2745A7" w:rsidRDefault="002745A7" w:rsidP="00D82898">
      <w:pPr>
        <w:tabs>
          <w:tab w:val="left" w:pos="993"/>
          <w:tab w:val="left" w:pos="1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E6010E" w:rsidRPr="007614F1" w:rsidRDefault="00E6010E" w:rsidP="00E6010E">
      <w:pPr>
        <w:tabs>
          <w:tab w:val="left" w:pos="3402"/>
        </w:tabs>
        <w:autoSpaceDE w:val="0"/>
        <w:autoSpaceDN w:val="0"/>
        <w:adjustRightInd w:val="0"/>
        <w:spacing w:before="600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</w:rPr>
        <w:t>(</w:t>
      </w:r>
      <w:r w:rsidRPr="007614F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614F1">
        <w:rPr>
          <w:rFonts w:ascii="TH SarabunPSK" w:hAnsi="TH SarabunPSK" w:cs="TH SarabunPSK"/>
          <w:sz w:val="32"/>
          <w:szCs w:val="32"/>
        </w:rPr>
        <w:t>)</w:t>
      </w:r>
      <w:r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</w:t>
      </w:r>
      <w:r w:rsidRPr="007614F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6010E" w:rsidRPr="007614F1" w:rsidRDefault="00E6010E" w:rsidP="00E6010E">
      <w:pPr>
        <w:tabs>
          <w:tab w:val="left" w:pos="4026"/>
        </w:tabs>
        <w:autoSpaceDE w:val="0"/>
        <w:autoSpaceDN w:val="0"/>
        <w:adjustRightInd w:val="0"/>
        <w:ind w:left="2160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</w:rPr>
        <w:t xml:space="preserve">                  (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2068989777"/>
          <w:placeholder>
            <w:docPart w:val="50F6AEBEC86D41738A2684195C4562CB"/>
          </w:placeholder>
          <w:text/>
        </w:sdtPr>
        <w:sdtEndPr/>
        <w:sdtContent>
          <w:r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   </w:t>
          </w:r>
        </w:sdtContent>
      </w:sdt>
      <w:r w:rsidRPr="007614F1">
        <w:rPr>
          <w:rFonts w:ascii="TH SarabunPSK" w:hAnsi="TH SarabunPSK" w:cs="TH SarabunPSK"/>
          <w:sz w:val="32"/>
          <w:szCs w:val="32"/>
        </w:rPr>
        <w:t>)</w:t>
      </w:r>
    </w:p>
    <w:p w:rsidR="00E6010E" w:rsidRPr="007614F1" w:rsidRDefault="00E6010E" w:rsidP="00E6010E">
      <w:pPr>
        <w:tabs>
          <w:tab w:val="left" w:pos="3402"/>
        </w:tabs>
        <w:autoSpaceDE w:val="0"/>
        <w:autoSpaceDN w:val="0"/>
        <w:adjustRightInd w:val="0"/>
        <w:spacing w:before="600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</w:rPr>
        <w:t>(</w:t>
      </w:r>
      <w:r w:rsidRPr="007614F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614F1">
        <w:rPr>
          <w:rFonts w:ascii="TH SarabunPSK" w:hAnsi="TH SarabunPSK" w:cs="TH SarabunPSK"/>
          <w:sz w:val="32"/>
          <w:szCs w:val="32"/>
        </w:rPr>
        <w:t>)</w:t>
      </w:r>
      <w:r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</w:t>
      </w:r>
      <w:r w:rsidRPr="007614F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6010E" w:rsidRPr="007614F1" w:rsidRDefault="00E6010E" w:rsidP="00E6010E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</w:rPr>
        <w:tab/>
        <w:t xml:space="preserve">                (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908110507"/>
          <w:placeholder>
            <w:docPart w:val="81FF47BF181D45F6AEFB8C4657DB8637"/>
          </w:placeholder>
          <w:text/>
        </w:sdtPr>
        <w:sdtEndPr/>
        <w:sdtContent>
          <w:r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</w:t>
          </w:r>
        </w:sdtContent>
      </w:sdt>
      <w:r w:rsidRPr="007614F1">
        <w:rPr>
          <w:rFonts w:ascii="TH SarabunPSK" w:hAnsi="TH SarabunPSK" w:cs="TH SarabunPSK"/>
          <w:sz w:val="32"/>
          <w:szCs w:val="32"/>
        </w:rPr>
        <w:t>)</w:t>
      </w:r>
    </w:p>
    <w:p w:rsidR="00E6010E" w:rsidRPr="007614F1" w:rsidRDefault="00E6010E" w:rsidP="0071715D">
      <w:pPr>
        <w:tabs>
          <w:tab w:val="left" w:pos="3402"/>
        </w:tabs>
        <w:autoSpaceDE w:val="0"/>
        <w:autoSpaceDN w:val="0"/>
        <w:adjustRightInd w:val="0"/>
        <w:spacing w:before="600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</w:rPr>
        <w:t>(</w:t>
      </w:r>
      <w:r w:rsidRPr="007614F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614F1">
        <w:rPr>
          <w:rFonts w:ascii="TH SarabunPSK" w:hAnsi="TH SarabunPSK" w:cs="TH SarabunPSK"/>
          <w:sz w:val="32"/>
          <w:szCs w:val="32"/>
        </w:rPr>
        <w:t>)</w:t>
      </w:r>
      <w:r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</w:t>
      </w:r>
      <w:r w:rsidRPr="007614F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6010E" w:rsidRPr="007614F1" w:rsidRDefault="00E6010E" w:rsidP="0071715D">
      <w:pPr>
        <w:tabs>
          <w:tab w:val="left" w:pos="4026"/>
        </w:tabs>
        <w:autoSpaceDE w:val="0"/>
        <w:autoSpaceDN w:val="0"/>
        <w:adjustRightInd w:val="0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7614F1">
        <w:rPr>
          <w:rFonts w:ascii="TH SarabunPSK" w:hAnsi="TH SarabunPSK" w:cs="TH SarabunPSK"/>
          <w:sz w:val="32"/>
          <w:szCs w:val="32"/>
        </w:rPr>
        <w:t>(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178273671"/>
          <w:placeholder>
            <w:docPart w:val="C5C140EADC2A489294CA02A860561C59"/>
          </w:placeholder>
          <w:text/>
        </w:sdtPr>
        <w:sdtEndPr/>
        <w:sdtContent>
          <w:r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</w:t>
          </w:r>
          <w:r w:rsidR="0071715D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</w:t>
          </w:r>
          <w:r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</w:t>
          </w:r>
        </w:sdtContent>
      </w:sdt>
      <w:r w:rsidRPr="007614F1">
        <w:rPr>
          <w:rFonts w:ascii="TH SarabunPSK" w:hAnsi="TH SarabunPSK" w:cs="TH SarabunPSK"/>
          <w:sz w:val="32"/>
          <w:szCs w:val="32"/>
        </w:rPr>
        <w:t>)</w:t>
      </w:r>
    </w:p>
    <w:p w:rsidR="00684C27" w:rsidRPr="007614F1" w:rsidRDefault="0071715D" w:rsidP="0071715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7614F1">
        <w:rPr>
          <w:rFonts w:ascii="TH SarabunPSK" w:hAnsi="TH SarabunPSK" w:cs="TH SarabunPSK"/>
          <w:sz w:val="32"/>
          <w:szCs w:val="32"/>
          <w:cs/>
        </w:rPr>
        <w:tab/>
      </w:r>
      <w:r w:rsidRPr="007614F1">
        <w:rPr>
          <w:rFonts w:ascii="TH SarabunPSK" w:hAnsi="TH SarabunPSK" w:cs="TH SarabunPSK"/>
          <w:sz w:val="32"/>
          <w:szCs w:val="32"/>
          <w:cs/>
        </w:rPr>
        <w:tab/>
      </w:r>
      <w:r w:rsidRPr="007614F1">
        <w:rPr>
          <w:rFonts w:ascii="TH SarabunPSK" w:hAnsi="TH SarabunPSK" w:cs="TH SarabunPSK"/>
          <w:sz w:val="32"/>
          <w:szCs w:val="32"/>
          <w:cs/>
        </w:rPr>
        <w:tab/>
      </w:r>
      <w:r w:rsidRPr="007614F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6010E" w:rsidRPr="007614F1">
        <w:rPr>
          <w:rFonts w:ascii="TH SarabunPSK" w:hAnsi="TH SarabunPSK" w:cs="TH SarabunPSK"/>
          <w:sz w:val="32"/>
          <w:szCs w:val="32"/>
          <w:cs/>
        </w:rPr>
        <w:t>วันที่</w:t>
      </w:r>
      <w:r w:rsidR="00E6010E" w:rsidRPr="007614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593308226"/>
          <w:placeholder>
            <w:docPart w:val="670269585B0845CD93A5C13B0990B647"/>
          </w:placeholder>
          <w:text/>
        </w:sdtPr>
        <w:sdtEndPr/>
        <w:sdtContent>
          <w:r w:rsidR="00E6010E" w:rsidRPr="007614F1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                                                       </w:t>
          </w:r>
        </w:sdtContent>
      </w:sdt>
      <w:r w:rsidR="00E6010E" w:rsidRPr="007614F1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sectPr w:rsidR="00684C27" w:rsidRPr="007614F1" w:rsidSect="00D33538">
      <w:headerReference w:type="default" r:id="rId8"/>
      <w:pgSz w:w="11906" w:h="16838"/>
      <w:pgMar w:top="1440" w:right="1196" w:bottom="1440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AD" w:rsidRDefault="002D2AAD" w:rsidP="000941FF">
      <w:r>
        <w:separator/>
      </w:r>
    </w:p>
  </w:endnote>
  <w:endnote w:type="continuationSeparator" w:id="0">
    <w:p w:rsidR="002D2AAD" w:rsidRDefault="002D2AAD" w:rsidP="0009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AD" w:rsidRDefault="002D2AAD" w:rsidP="000941FF">
      <w:r>
        <w:separator/>
      </w:r>
    </w:p>
  </w:footnote>
  <w:footnote w:type="continuationSeparator" w:id="0">
    <w:p w:rsidR="002D2AAD" w:rsidRDefault="002D2AAD" w:rsidP="0009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1FF" w:rsidRPr="002F64D2" w:rsidRDefault="000941FF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2F64D2">
      <w:rPr>
        <w:rFonts w:ascii="TH SarabunPSK" w:hAnsi="TH SarabunPSK" w:cs="TH SarabunPSK"/>
        <w:sz w:val="32"/>
        <w:szCs w:val="32"/>
      </w:rPr>
      <w:fldChar w:fldCharType="begin"/>
    </w:r>
    <w:r w:rsidRPr="002F64D2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2F64D2">
      <w:rPr>
        <w:rFonts w:ascii="TH SarabunPSK" w:hAnsi="TH SarabunPSK" w:cs="TH SarabunPSK"/>
        <w:sz w:val="32"/>
        <w:szCs w:val="32"/>
      </w:rPr>
      <w:fldChar w:fldCharType="separate"/>
    </w:r>
    <w:r w:rsidR="004D1833" w:rsidRPr="004D1833">
      <w:rPr>
        <w:rFonts w:ascii="TH SarabunPSK" w:hAnsi="TH SarabunPSK" w:cs="TH SarabunPSK"/>
        <w:noProof/>
        <w:sz w:val="32"/>
        <w:szCs w:val="32"/>
        <w:lang w:val="th-TH"/>
      </w:rPr>
      <w:t>-</w:t>
    </w:r>
    <w:r w:rsidR="004D1833">
      <w:rPr>
        <w:rFonts w:ascii="TH SarabunPSK" w:hAnsi="TH SarabunPSK" w:cs="TH SarabunPSK"/>
        <w:noProof/>
        <w:sz w:val="32"/>
        <w:szCs w:val="32"/>
      </w:rPr>
      <w:t xml:space="preserve"> 3 -</w:t>
    </w:r>
    <w:r w:rsidRPr="002F64D2">
      <w:rPr>
        <w:rFonts w:ascii="TH SarabunPSK" w:hAnsi="TH SarabunPSK" w:cs="TH SarabunPSK"/>
        <w:sz w:val="32"/>
        <w:szCs w:val="32"/>
      </w:rPr>
      <w:fldChar w:fldCharType="end"/>
    </w:r>
  </w:p>
  <w:p w:rsidR="000941FF" w:rsidRDefault="000941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17BCB"/>
    <w:multiLevelType w:val="hybridMultilevel"/>
    <w:tmpl w:val="F9DE807C"/>
    <w:lvl w:ilvl="0" w:tplc="0409000F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62zmd4rCQikKrTVqr6lbojWN3LFCVReCY0FTIEsBiOZqFTvNaOb6ITuEt5H1yp3tk0JuhwR48ovIYFInHQruQ==" w:salt="F9qjj776ybg4/VyLWTaRVg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AA"/>
    <w:rsid w:val="00011AF6"/>
    <w:rsid w:val="00024124"/>
    <w:rsid w:val="00025037"/>
    <w:rsid w:val="00035819"/>
    <w:rsid w:val="00035E63"/>
    <w:rsid w:val="00087EE8"/>
    <w:rsid w:val="000941FF"/>
    <w:rsid w:val="000D6176"/>
    <w:rsid w:val="00120AEE"/>
    <w:rsid w:val="00120DAC"/>
    <w:rsid w:val="0017165E"/>
    <w:rsid w:val="001D0591"/>
    <w:rsid w:val="001E5F4F"/>
    <w:rsid w:val="002039ED"/>
    <w:rsid w:val="00253FBB"/>
    <w:rsid w:val="002745A7"/>
    <w:rsid w:val="002A0002"/>
    <w:rsid w:val="002D2AAD"/>
    <w:rsid w:val="002F0FF6"/>
    <w:rsid w:val="002F64D2"/>
    <w:rsid w:val="003705E6"/>
    <w:rsid w:val="003B7472"/>
    <w:rsid w:val="003E7F82"/>
    <w:rsid w:val="00401915"/>
    <w:rsid w:val="00414666"/>
    <w:rsid w:val="00421F4D"/>
    <w:rsid w:val="0047374D"/>
    <w:rsid w:val="004A6B61"/>
    <w:rsid w:val="004D1833"/>
    <w:rsid w:val="00565DB1"/>
    <w:rsid w:val="00584205"/>
    <w:rsid w:val="00590707"/>
    <w:rsid w:val="005A174D"/>
    <w:rsid w:val="00631076"/>
    <w:rsid w:val="00684C27"/>
    <w:rsid w:val="006931DD"/>
    <w:rsid w:val="0071715D"/>
    <w:rsid w:val="00736EC3"/>
    <w:rsid w:val="007614F1"/>
    <w:rsid w:val="00836C78"/>
    <w:rsid w:val="00855FDA"/>
    <w:rsid w:val="0087488B"/>
    <w:rsid w:val="00890B92"/>
    <w:rsid w:val="008A29A9"/>
    <w:rsid w:val="008B110E"/>
    <w:rsid w:val="008B2A26"/>
    <w:rsid w:val="008C34EA"/>
    <w:rsid w:val="008E7635"/>
    <w:rsid w:val="00905F96"/>
    <w:rsid w:val="00911C1E"/>
    <w:rsid w:val="00966EBA"/>
    <w:rsid w:val="00993BB1"/>
    <w:rsid w:val="009E0BB4"/>
    <w:rsid w:val="009F3BB9"/>
    <w:rsid w:val="00A14BE2"/>
    <w:rsid w:val="00A40A76"/>
    <w:rsid w:val="00A53FFE"/>
    <w:rsid w:val="00A6318B"/>
    <w:rsid w:val="00A635FE"/>
    <w:rsid w:val="00AA3FE6"/>
    <w:rsid w:val="00AC5F2E"/>
    <w:rsid w:val="00B101B9"/>
    <w:rsid w:val="00B705AA"/>
    <w:rsid w:val="00BA3918"/>
    <w:rsid w:val="00BC2F27"/>
    <w:rsid w:val="00BF3F39"/>
    <w:rsid w:val="00C66DDC"/>
    <w:rsid w:val="00C66F13"/>
    <w:rsid w:val="00C74BAC"/>
    <w:rsid w:val="00C84DDD"/>
    <w:rsid w:val="00CA0EC2"/>
    <w:rsid w:val="00CA3841"/>
    <w:rsid w:val="00D33538"/>
    <w:rsid w:val="00D74EB1"/>
    <w:rsid w:val="00D82898"/>
    <w:rsid w:val="00D82EC5"/>
    <w:rsid w:val="00E22784"/>
    <w:rsid w:val="00E3343D"/>
    <w:rsid w:val="00E6010E"/>
    <w:rsid w:val="00E8415F"/>
    <w:rsid w:val="00EA6A7B"/>
    <w:rsid w:val="00F1723F"/>
    <w:rsid w:val="00FA406C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1A49BA-C8F4-4AF6-B48E-00270FF3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1E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F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0941F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0941F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0941FF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094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4C2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684C27"/>
    <w:rPr>
      <w:rFonts w:ascii="Tahoma" w:eastAsia="Times New Roman" w:hAnsi="Tahoma" w:cs="Angsana New"/>
      <w:sz w:val="16"/>
    </w:rPr>
  </w:style>
  <w:style w:type="character" w:styleId="aa">
    <w:name w:val="Placeholder Text"/>
    <w:basedOn w:val="a0"/>
    <w:uiPriority w:val="99"/>
    <w:semiHidden/>
    <w:rsid w:val="00BC2F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FA1ED8F21C4492A64229D3DA175D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081F87-0756-4A75-A039-EF1DF785D414}"/>
      </w:docPartPr>
      <w:docPartBody>
        <w:p w:rsidR="00000000" w:rsidRDefault="0031735C">
          <w:pPr>
            <w:pStyle w:val="6AFA1ED8F21C4492A64229D3DA175DC3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0A57E0438B7B4538895DDC01D74940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13EB35-9E48-48A3-A1C3-C8A86DB653A8}"/>
      </w:docPartPr>
      <w:docPartBody>
        <w:p w:rsidR="00000000" w:rsidRDefault="0031735C">
          <w:pPr>
            <w:pStyle w:val="0A57E0438B7B4538895DDC01D74940B1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7A886E314C9449E88A5CE063B997DD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8A335C-1D75-43C1-B4B9-0A124E7C1536}"/>
      </w:docPartPr>
      <w:docPartBody>
        <w:p w:rsidR="00000000" w:rsidRDefault="0031735C">
          <w:pPr>
            <w:pStyle w:val="7A886E314C9449E88A5CE063B997DD54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4708A9A8347148C9A9D6045036A5EC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8F0D8F-0359-4700-8D80-93E31E443B6B}"/>
      </w:docPartPr>
      <w:docPartBody>
        <w:p w:rsidR="00000000" w:rsidRDefault="0031735C">
          <w:pPr>
            <w:pStyle w:val="4708A9A8347148C9A9D6045036A5EC7C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51C85AD1E85B4531898C9DA56A0A4B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1EBB75-A985-4438-A7A8-CFBB69829B0E}"/>
      </w:docPartPr>
      <w:docPartBody>
        <w:p w:rsidR="00000000" w:rsidRDefault="0031735C">
          <w:pPr>
            <w:pStyle w:val="51C85AD1E85B4531898C9DA56A0A4B17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08894C128220484790AE682E3B03A1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1CC990-4C9C-45CF-B69C-07C626E1F5B4}"/>
      </w:docPartPr>
      <w:docPartBody>
        <w:p w:rsidR="00000000" w:rsidRDefault="0031735C">
          <w:pPr>
            <w:pStyle w:val="08894C128220484790AE682E3B03A19B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814C656264AD4F58B0F77BAAC595B1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FB2459-A4A1-4556-BC74-0513CF6FDA4B}"/>
      </w:docPartPr>
      <w:docPartBody>
        <w:p w:rsidR="00000000" w:rsidRDefault="0031735C">
          <w:pPr>
            <w:pStyle w:val="814C656264AD4F58B0F77BAAC595B12D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148DA8AAA8F145E1833E8CD0142153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B65BC9-2572-4D71-BCED-3986F8B3FE13}"/>
      </w:docPartPr>
      <w:docPartBody>
        <w:p w:rsidR="00000000" w:rsidRDefault="0031735C">
          <w:pPr>
            <w:pStyle w:val="148DA8AAA8F145E1833E8CD014215371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AC9573D5034B495E868A798A3A1809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DA9323-0499-42F5-B01F-1CF47ECC79C1}"/>
      </w:docPartPr>
      <w:docPartBody>
        <w:p w:rsidR="00000000" w:rsidRDefault="0031735C">
          <w:pPr>
            <w:pStyle w:val="AC9573D5034B495E868A798A3A18094D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E67CDA16D82A4938A1F1A7A4396C17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ECCF89-5016-4E88-B6F0-B91EABDEC7D0}"/>
      </w:docPartPr>
      <w:docPartBody>
        <w:p w:rsidR="00000000" w:rsidRDefault="0031735C">
          <w:pPr>
            <w:pStyle w:val="E67CDA16D82A4938A1F1A7A4396C17E3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369FA366845247469BE7FD4EFD674D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071B68-87EB-4A05-A303-0C7FD60E207A}"/>
      </w:docPartPr>
      <w:docPartBody>
        <w:p w:rsidR="00000000" w:rsidRDefault="0031735C">
          <w:pPr>
            <w:pStyle w:val="369FA366845247469BE7FD4EFD674D69"/>
          </w:pPr>
          <w:r w:rsidRPr="002165A7">
            <w:rPr>
              <w:rStyle w:val="a3"/>
            </w:rPr>
            <w:t xml:space="preserve">Click here to enter </w:t>
          </w:r>
          <w:r w:rsidRPr="002165A7">
            <w:rPr>
              <w:rStyle w:val="a3"/>
            </w:rPr>
            <w:t>text.</w:t>
          </w:r>
        </w:p>
      </w:docPartBody>
    </w:docPart>
    <w:docPart>
      <w:docPartPr>
        <w:name w:val="73D682B1B1E04A628DDEA14CABA7C8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856AAA-CF23-4E15-A08F-1D1ADD8E14DE}"/>
      </w:docPartPr>
      <w:docPartBody>
        <w:p w:rsidR="00000000" w:rsidRDefault="0031735C">
          <w:pPr>
            <w:pStyle w:val="73D682B1B1E04A628DDEA14CABA7C8E5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435C4F9A20164FA19B5AA320EFB017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72476C-45B0-484B-8960-F8AFF00B3B45}"/>
      </w:docPartPr>
      <w:docPartBody>
        <w:p w:rsidR="00000000" w:rsidRDefault="0031735C">
          <w:pPr>
            <w:pStyle w:val="435C4F9A20164FA19B5AA320EFB0179B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70A62DEDF5E44ABA87905361C1B055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26A37F-B7A3-48C1-96F5-BE0B39726ACA}"/>
      </w:docPartPr>
      <w:docPartBody>
        <w:p w:rsidR="00000000" w:rsidRDefault="0031735C">
          <w:pPr>
            <w:pStyle w:val="70A62DEDF5E44ABA87905361C1B055BE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E6A0443467D044429D907971D8261B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A35554-B5C8-4003-9F40-47E70404B3E2}"/>
      </w:docPartPr>
      <w:docPartBody>
        <w:p w:rsidR="00000000" w:rsidRDefault="0031735C">
          <w:pPr>
            <w:pStyle w:val="E6A0443467D044429D907971D8261BFD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614B6FF195204A06904807797A372F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A318E1-B67D-4E9E-84A7-B188A618C82D}"/>
      </w:docPartPr>
      <w:docPartBody>
        <w:p w:rsidR="00000000" w:rsidRDefault="0031735C">
          <w:pPr>
            <w:pStyle w:val="614B6FF195204A06904807797A372F23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DFCF31EC412544368B9258DDC0F5C8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5D3FCB-4C67-471C-83CA-91694EF78C69}"/>
      </w:docPartPr>
      <w:docPartBody>
        <w:p w:rsidR="00000000" w:rsidRDefault="0031735C">
          <w:pPr>
            <w:pStyle w:val="DFCF31EC412544368B9258DDC0F5C80C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40D4A77DDD8F42C5AFF265E5E92A4E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889185-C1A9-4B45-83EE-B029C1217F89}"/>
      </w:docPartPr>
      <w:docPartBody>
        <w:p w:rsidR="00000000" w:rsidRDefault="0031735C">
          <w:pPr>
            <w:pStyle w:val="40D4A77DDD8F42C5AFF265E5E92A4EC7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FA17AF9124DB4B0DB74C9DB7E853ED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9B03AA-8BFA-4B9E-86DE-73DC3F0D0502}"/>
      </w:docPartPr>
      <w:docPartBody>
        <w:p w:rsidR="00000000" w:rsidRDefault="0031735C">
          <w:pPr>
            <w:pStyle w:val="FA17AF9124DB4B0DB74C9DB7E853ED62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6802C0154D1C4A5D948B73088968EA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18E8F5-6B69-4D6A-8487-134C9BD6BE44}"/>
      </w:docPartPr>
      <w:docPartBody>
        <w:p w:rsidR="00000000" w:rsidRDefault="0031735C">
          <w:pPr>
            <w:pStyle w:val="6802C0154D1C4A5D948B73088968EA8A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E7EABD1ED057484F87F8705A2508D6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F87B5B-97EA-402B-999A-A637DB93E867}"/>
      </w:docPartPr>
      <w:docPartBody>
        <w:p w:rsidR="00000000" w:rsidRDefault="0031735C">
          <w:pPr>
            <w:pStyle w:val="E7EABD1ED057484F87F8705A2508D63F"/>
          </w:pPr>
          <w:r w:rsidRPr="002165A7">
            <w:rPr>
              <w:rStyle w:val="a3"/>
            </w:rPr>
            <w:t xml:space="preserve">Click here to </w:t>
          </w:r>
          <w:r w:rsidRPr="002165A7">
            <w:rPr>
              <w:rStyle w:val="a3"/>
            </w:rPr>
            <w:t>enter text.</w:t>
          </w:r>
        </w:p>
      </w:docPartBody>
    </w:docPart>
    <w:docPart>
      <w:docPartPr>
        <w:name w:val="D1050E9C54034A55BA3D8C05BC752C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5FEBB9-F402-4185-A748-A8C1E95E2CF9}"/>
      </w:docPartPr>
      <w:docPartBody>
        <w:p w:rsidR="00000000" w:rsidRDefault="0031735C">
          <w:pPr>
            <w:pStyle w:val="D1050E9C54034A55BA3D8C05BC752C73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859758EA490A4DA08F8A1973C98EEC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C925B9-D32C-4F05-8380-71D2DC69B01D}"/>
      </w:docPartPr>
      <w:docPartBody>
        <w:p w:rsidR="00000000" w:rsidRDefault="0031735C">
          <w:pPr>
            <w:pStyle w:val="859758EA490A4DA08F8A1973C98EEC17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14C6820AE80944E6AC826CE3A31ABF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F98A4A-1A82-4A90-BDA9-7BFEDF13B1E6}"/>
      </w:docPartPr>
      <w:docPartBody>
        <w:p w:rsidR="00000000" w:rsidRDefault="0031735C">
          <w:pPr>
            <w:pStyle w:val="14C6820AE80944E6AC826CE3A31ABF8B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57745A329C0846129A74B79FB6562A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AE972B-4C73-4915-8573-2E911930C4BC}"/>
      </w:docPartPr>
      <w:docPartBody>
        <w:p w:rsidR="00000000" w:rsidRDefault="0031735C">
          <w:pPr>
            <w:pStyle w:val="57745A329C0846129A74B79FB6562A75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DC7881CCD17242BEB97BCE97513A54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B872D9-EFAE-4976-8113-96387AC1EA0A}"/>
      </w:docPartPr>
      <w:docPartBody>
        <w:p w:rsidR="00000000" w:rsidRDefault="0031735C">
          <w:pPr>
            <w:pStyle w:val="DC7881CCD17242BEB97BCE97513A547C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325C64E362F442BF88E0B3A88AE5AF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231505-E568-4733-A593-83D615D2BCFB}"/>
      </w:docPartPr>
      <w:docPartBody>
        <w:p w:rsidR="00000000" w:rsidRDefault="0031735C">
          <w:pPr>
            <w:pStyle w:val="325C64E362F442BF88E0B3A88AE5AF7F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1EB4B8488CE34464A5B03FB6E91680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EBE8A7-89F3-4FEE-8192-6792C5837776}"/>
      </w:docPartPr>
      <w:docPartBody>
        <w:p w:rsidR="00000000" w:rsidRDefault="0031735C">
          <w:pPr>
            <w:pStyle w:val="1EB4B8488CE34464A5B03FB6E916802B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49ECC7123C644BBB985E1E3BD9805F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F9D183-3829-4063-951C-9D1090BE4586}"/>
      </w:docPartPr>
      <w:docPartBody>
        <w:p w:rsidR="00000000" w:rsidRDefault="0031735C">
          <w:pPr>
            <w:pStyle w:val="49ECC7123C644BBB985E1E3BD9805F71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127ADB68EE104AEE8BAF458FCFD300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03015E-0C55-4F77-BFF2-58B14F8CC294}"/>
      </w:docPartPr>
      <w:docPartBody>
        <w:p w:rsidR="00000000" w:rsidRDefault="0031735C">
          <w:pPr>
            <w:pStyle w:val="127ADB68EE104AEE8BAF458FCFD3008F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C4AD3934EFE846EABDFD05C4AA4F48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A5E0D4-2496-40E7-B0DB-7DABD3A3DAF5}"/>
      </w:docPartPr>
      <w:docPartBody>
        <w:p w:rsidR="00000000" w:rsidRDefault="0031735C">
          <w:pPr>
            <w:pStyle w:val="C4AD3934EFE846EABDFD05C4AA4F48BB"/>
          </w:pPr>
          <w:r w:rsidRPr="002165A7">
            <w:rPr>
              <w:rStyle w:val="a3"/>
            </w:rPr>
            <w:t>Click here</w:t>
          </w:r>
          <w:r w:rsidRPr="002165A7">
            <w:rPr>
              <w:rStyle w:val="a3"/>
            </w:rPr>
            <w:t xml:space="preserve"> to enter text.</w:t>
          </w:r>
        </w:p>
      </w:docPartBody>
    </w:docPart>
    <w:docPart>
      <w:docPartPr>
        <w:name w:val="722E1F85644E4E7783304006C2A59B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B9EA6D-DA19-40A3-898A-452BB487DED5}"/>
      </w:docPartPr>
      <w:docPartBody>
        <w:p w:rsidR="00000000" w:rsidRDefault="0031735C">
          <w:pPr>
            <w:pStyle w:val="722E1F85644E4E7783304006C2A59B15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205D26CF4CEF46CEB570D1C788EAE6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2DAD0B-1B16-4E5C-A5BE-6FBB9399B746}"/>
      </w:docPartPr>
      <w:docPartBody>
        <w:p w:rsidR="00000000" w:rsidRDefault="0031735C">
          <w:pPr>
            <w:pStyle w:val="205D26CF4CEF46CEB570D1C788EAE6E0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5344A183C88C4779B36CF8C20A9EE1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8DB28F-F4A3-443E-A9C5-08404FA56D17}"/>
      </w:docPartPr>
      <w:docPartBody>
        <w:p w:rsidR="00000000" w:rsidRDefault="0031735C">
          <w:pPr>
            <w:pStyle w:val="5344A183C88C4779B36CF8C20A9EE1D2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6F96F9C7DDCF49E4A36BE7190E7680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F6D701-98BD-447B-88B0-B3EEE8EA6127}"/>
      </w:docPartPr>
      <w:docPartBody>
        <w:p w:rsidR="00000000" w:rsidRDefault="0031735C">
          <w:pPr>
            <w:pStyle w:val="6F96F9C7DDCF49E4A36BE7190E7680D8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2CB515E3F2C84357926D679B0076BD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CAFC75-EA3D-4B25-8745-F098BB1FDD26}"/>
      </w:docPartPr>
      <w:docPartBody>
        <w:p w:rsidR="00000000" w:rsidRDefault="0031735C">
          <w:pPr>
            <w:pStyle w:val="2CB515E3F2C84357926D679B0076BDF6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9DDCBF961F904DDFAABDD1863D0AA0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61DC01-7E55-425C-8549-6DED48CFF201}"/>
      </w:docPartPr>
      <w:docPartBody>
        <w:p w:rsidR="00000000" w:rsidRDefault="0031735C">
          <w:pPr>
            <w:pStyle w:val="9DDCBF961F904DDFAABDD1863D0AA0E9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409C29C312274CEEA578D44690EE29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B99FFE-ABC9-4587-8B3F-20A42BE4CE72}"/>
      </w:docPartPr>
      <w:docPartBody>
        <w:p w:rsidR="00000000" w:rsidRDefault="0031735C">
          <w:pPr>
            <w:pStyle w:val="409C29C312274CEEA578D44690EE2913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C83485B2E1B94A2BB340C582F46B8E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2AD8D4-ACD4-4C47-B1F7-44BB9F97CD81}"/>
      </w:docPartPr>
      <w:docPartBody>
        <w:p w:rsidR="00000000" w:rsidRDefault="0031735C">
          <w:pPr>
            <w:pStyle w:val="C83485B2E1B94A2BB340C582F46B8E72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26108BE53DC74104B3B9A578AA8BF9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74EA60-8270-48ED-9C62-8EAA934C0CC0}"/>
      </w:docPartPr>
      <w:docPartBody>
        <w:p w:rsidR="00000000" w:rsidRDefault="0031735C">
          <w:pPr>
            <w:pStyle w:val="26108BE53DC74104B3B9A578AA8BF97F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373B6BC68F6A4C068777A5F0C4BADC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50C7F9-AB3F-460B-99EC-6CE5B9C04324}"/>
      </w:docPartPr>
      <w:docPartBody>
        <w:p w:rsidR="00000000" w:rsidRDefault="0031735C">
          <w:pPr>
            <w:pStyle w:val="373B6BC68F6A4C068777A5F0C4BADC1B"/>
          </w:pPr>
          <w:r w:rsidRPr="002165A7">
            <w:rPr>
              <w:rStyle w:val="a3"/>
            </w:rPr>
            <w:t xml:space="preserve">Click </w:t>
          </w:r>
          <w:r w:rsidRPr="002165A7">
            <w:rPr>
              <w:rStyle w:val="a3"/>
            </w:rPr>
            <w:t>here to enter text.</w:t>
          </w:r>
        </w:p>
      </w:docPartBody>
    </w:docPart>
    <w:docPart>
      <w:docPartPr>
        <w:name w:val="7AADE60E56764FFC8EF8F7ED4E7642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1EC03D-B652-43E6-9212-2A6751BABDCC}"/>
      </w:docPartPr>
      <w:docPartBody>
        <w:p w:rsidR="00000000" w:rsidRDefault="0031735C">
          <w:pPr>
            <w:pStyle w:val="7AADE60E56764FFC8EF8F7ED4E764212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110DB793B5D548ADB91D9B451A128A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5D1038-AED8-4129-95AD-DFA438C1991D}"/>
      </w:docPartPr>
      <w:docPartBody>
        <w:p w:rsidR="00000000" w:rsidRDefault="0031735C">
          <w:pPr>
            <w:pStyle w:val="110DB793B5D548ADB91D9B451A128AF6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D4058D7C5ADB4D45B7C8D958F071E5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34227E-58AC-463E-891E-14E4729987D0}"/>
      </w:docPartPr>
      <w:docPartBody>
        <w:p w:rsidR="00000000" w:rsidRDefault="0031735C">
          <w:pPr>
            <w:pStyle w:val="D4058D7C5ADB4D45B7C8D958F071E50B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EF700CD581274FC4918DEF44B725A9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3F3292-5752-4CCB-8108-089E6A6EA44A}"/>
      </w:docPartPr>
      <w:docPartBody>
        <w:p w:rsidR="00000000" w:rsidRDefault="0031735C">
          <w:pPr>
            <w:pStyle w:val="EF700CD581274FC4918DEF44B725A941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78BF301E7A214D3C93875D06D8A9A8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03A5EA-90D4-41F1-ABE5-973CB804986E}"/>
      </w:docPartPr>
      <w:docPartBody>
        <w:p w:rsidR="00000000" w:rsidRDefault="0031735C">
          <w:pPr>
            <w:pStyle w:val="78BF301E7A214D3C93875D06D8A9A8C3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9057BE62CAFE40A5B7C3816859097B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BCEB5A-FE5C-48D2-91FF-7157AD4C2383}"/>
      </w:docPartPr>
      <w:docPartBody>
        <w:p w:rsidR="00000000" w:rsidRDefault="0031735C">
          <w:pPr>
            <w:pStyle w:val="9057BE62CAFE40A5B7C3816859097B0B"/>
          </w:pPr>
          <w:r w:rsidRPr="002165A7">
            <w:rPr>
              <w:rStyle w:val="a3"/>
            </w:rPr>
            <w:t xml:space="preserve">Click here to enter </w:t>
          </w:r>
          <w:r w:rsidRPr="002165A7">
            <w:rPr>
              <w:rStyle w:val="a3"/>
            </w:rPr>
            <w:t>text.</w:t>
          </w:r>
        </w:p>
      </w:docPartBody>
    </w:docPart>
    <w:docPart>
      <w:docPartPr>
        <w:name w:val="62C8451717934A8594D4698EA65064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E58BF1-AD55-43D4-AE93-8BA6FACCA83B}"/>
      </w:docPartPr>
      <w:docPartBody>
        <w:p w:rsidR="00000000" w:rsidRDefault="0031735C">
          <w:pPr>
            <w:pStyle w:val="62C8451717934A8594D4698EA6506493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26DA4C8F02CB4B5794A04DBDAA1B56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DC99D8-E9E3-4E54-B3BF-293B4F99589C}"/>
      </w:docPartPr>
      <w:docPartBody>
        <w:p w:rsidR="00000000" w:rsidRDefault="0031735C">
          <w:pPr>
            <w:pStyle w:val="26DA4C8F02CB4B5794A04DBDAA1B5664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8E99101E9F3A422D912B5BBAE4FD7F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1E734E-74B7-4A60-9DD9-9A30AAD91061}"/>
      </w:docPartPr>
      <w:docPartBody>
        <w:p w:rsidR="00000000" w:rsidRDefault="0031735C">
          <w:pPr>
            <w:pStyle w:val="8E99101E9F3A422D912B5BBAE4FD7F66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EA3BF05517864B9BABFEF3D3AE5B5E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AFC9DD-7940-4172-8D1E-6495D5B93497}"/>
      </w:docPartPr>
      <w:docPartBody>
        <w:p w:rsidR="00000000" w:rsidRDefault="0031735C">
          <w:pPr>
            <w:pStyle w:val="EA3BF05517864B9BABFEF3D3AE5B5E91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3BC55543B1BC4A66950B41C7D2443D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0902D4-8D85-425D-8D4A-18FAD0CEC8B9}"/>
      </w:docPartPr>
      <w:docPartBody>
        <w:p w:rsidR="00000000" w:rsidRDefault="0031735C">
          <w:pPr>
            <w:pStyle w:val="3BC55543B1BC4A66950B41C7D2443DD9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5C6A0F1EA3FB4BE1A9244FE544CADD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A5E7A5-F518-48E6-AAB1-252A5D6CF7C0}"/>
      </w:docPartPr>
      <w:docPartBody>
        <w:p w:rsidR="00000000" w:rsidRDefault="0031735C">
          <w:pPr>
            <w:pStyle w:val="5C6A0F1EA3FB4BE1A9244FE544CADD98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812ED372EE8A46D88911BA2DA2495B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19D423-87B2-42D5-A0C4-41511C07706C}"/>
      </w:docPartPr>
      <w:docPartBody>
        <w:p w:rsidR="00000000" w:rsidRDefault="0031735C">
          <w:pPr>
            <w:pStyle w:val="812ED372EE8A46D88911BA2DA2495BD7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44F79E94693E456D8E72A7685C4D4B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A4680D-9958-4839-8F59-DDB2FE7D9428}"/>
      </w:docPartPr>
      <w:docPartBody>
        <w:p w:rsidR="00000000" w:rsidRDefault="0031735C">
          <w:pPr>
            <w:pStyle w:val="44F79E94693E456D8E72A7685C4D4BB1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DECE01C254DC48D69197F8CD1FD0BB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CE4E38-F32B-4823-9064-F395C8E813E9}"/>
      </w:docPartPr>
      <w:docPartBody>
        <w:p w:rsidR="00000000" w:rsidRDefault="0031735C">
          <w:pPr>
            <w:pStyle w:val="DECE01C254DC48D69197F8CD1FD0BBDC"/>
          </w:pPr>
          <w:r w:rsidRPr="008B264D">
            <w:rPr>
              <w:rStyle w:val="a3"/>
            </w:rPr>
            <w:t>Click here to enter text.</w:t>
          </w:r>
        </w:p>
      </w:docPartBody>
    </w:docPart>
    <w:docPart>
      <w:docPartPr>
        <w:name w:val="C5C664829EAE4BDDB8239E479F4109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28541A-36DA-4861-BD7E-8BD98815F091}"/>
      </w:docPartPr>
      <w:docPartBody>
        <w:p w:rsidR="00000000" w:rsidRDefault="0031735C">
          <w:pPr>
            <w:pStyle w:val="C5C664829EAE4BDDB8239E479F4109E8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449F1C0BAFF24BDB82C3F146B88080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1EF5C6-875F-47CE-B86E-C6E0AE71B839}"/>
      </w:docPartPr>
      <w:docPartBody>
        <w:p w:rsidR="00000000" w:rsidRDefault="0031735C">
          <w:pPr>
            <w:pStyle w:val="449F1C0BAFF24BDB82C3F146B88080FD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2E1F43E539B84A72B64F3A52CFF5DC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D21DFB-1B0C-44E5-A44B-A059B1ABD526}"/>
      </w:docPartPr>
      <w:docPartBody>
        <w:p w:rsidR="00000000" w:rsidRDefault="0031735C">
          <w:pPr>
            <w:pStyle w:val="2E1F43E539B84A72B64F3A52CFF5DC22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617CFA13077844DDA79BAAA92E15E5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8E4F3E-7E6C-4672-99C9-7B2A5E56241A}"/>
      </w:docPartPr>
      <w:docPartBody>
        <w:p w:rsidR="00000000" w:rsidRDefault="0031735C">
          <w:pPr>
            <w:pStyle w:val="617CFA13077844DDA79BAAA92E15E5B6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3F8216D3FF504C4E95BEBABA32311E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7CA96F-3A70-4C00-85B7-CB2DAE13D783}"/>
      </w:docPartPr>
      <w:docPartBody>
        <w:p w:rsidR="00000000" w:rsidRDefault="0031735C">
          <w:pPr>
            <w:pStyle w:val="3F8216D3FF504C4E95BEBABA32311EEF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50F6AEBEC86D41738A2684195C4562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41A497-6D03-4DFE-BF61-25BB39FA4EB3}"/>
      </w:docPartPr>
      <w:docPartBody>
        <w:p w:rsidR="00000000" w:rsidRDefault="0031735C">
          <w:pPr>
            <w:pStyle w:val="50F6AEBEC86D41738A2684195C4562CB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81FF47BF181D45F6AEFB8C4657DB86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700335-BE0B-4D2D-9FA4-8CC3EC4CCCB8}"/>
      </w:docPartPr>
      <w:docPartBody>
        <w:p w:rsidR="00000000" w:rsidRDefault="0031735C">
          <w:pPr>
            <w:pStyle w:val="81FF47BF181D45F6AEFB8C4657DB8637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C5C140EADC2A489294CA02A860561C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F42257-F786-4295-A30E-F9364D934EAB}"/>
      </w:docPartPr>
      <w:docPartBody>
        <w:p w:rsidR="00000000" w:rsidRDefault="0031735C">
          <w:pPr>
            <w:pStyle w:val="C5C140EADC2A489294CA02A860561C59"/>
          </w:pPr>
          <w:r w:rsidRPr="002165A7">
            <w:rPr>
              <w:rStyle w:val="a3"/>
            </w:rPr>
            <w:t>Click here to enter text.</w:t>
          </w:r>
        </w:p>
      </w:docPartBody>
    </w:docPart>
    <w:docPart>
      <w:docPartPr>
        <w:name w:val="670269585B0845CD93A5C13B0990B6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25CE07-4485-4A32-82E8-3BD4EC12DF16}"/>
      </w:docPartPr>
      <w:docPartBody>
        <w:p w:rsidR="00000000" w:rsidRDefault="0031735C">
          <w:pPr>
            <w:pStyle w:val="670269585B0845CD93A5C13B0990B647"/>
          </w:pPr>
          <w:r w:rsidRPr="002165A7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5C"/>
    <w:rsid w:val="003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AFA1ED8F21C4492A64229D3DA175DC3">
    <w:name w:val="6AFA1ED8F21C4492A64229D3DA175DC3"/>
  </w:style>
  <w:style w:type="paragraph" w:customStyle="1" w:styleId="0A57E0438B7B4538895DDC01D74940B1">
    <w:name w:val="0A57E0438B7B4538895DDC01D74940B1"/>
  </w:style>
  <w:style w:type="paragraph" w:customStyle="1" w:styleId="7A886E314C9449E88A5CE063B997DD54">
    <w:name w:val="7A886E314C9449E88A5CE063B997DD54"/>
  </w:style>
  <w:style w:type="paragraph" w:customStyle="1" w:styleId="4708A9A8347148C9A9D6045036A5EC7C">
    <w:name w:val="4708A9A8347148C9A9D6045036A5EC7C"/>
  </w:style>
  <w:style w:type="paragraph" w:customStyle="1" w:styleId="51C85AD1E85B4531898C9DA56A0A4B17">
    <w:name w:val="51C85AD1E85B4531898C9DA56A0A4B17"/>
  </w:style>
  <w:style w:type="paragraph" w:customStyle="1" w:styleId="08894C128220484790AE682E3B03A19B">
    <w:name w:val="08894C128220484790AE682E3B03A19B"/>
  </w:style>
  <w:style w:type="paragraph" w:customStyle="1" w:styleId="814C656264AD4F58B0F77BAAC595B12D">
    <w:name w:val="814C656264AD4F58B0F77BAAC595B12D"/>
  </w:style>
  <w:style w:type="paragraph" w:customStyle="1" w:styleId="148DA8AAA8F145E1833E8CD014215371">
    <w:name w:val="148DA8AAA8F145E1833E8CD014215371"/>
  </w:style>
  <w:style w:type="paragraph" w:customStyle="1" w:styleId="AC9573D5034B495E868A798A3A18094D">
    <w:name w:val="AC9573D5034B495E868A798A3A18094D"/>
  </w:style>
  <w:style w:type="paragraph" w:customStyle="1" w:styleId="E67CDA16D82A4938A1F1A7A4396C17E3">
    <w:name w:val="E67CDA16D82A4938A1F1A7A4396C17E3"/>
  </w:style>
  <w:style w:type="paragraph" w:customStyle="1" w:styleId="369FA366845247469BE7FD4EFD674D69">
    <w:name w:val="369FA366845247469BE7FD4EFD674D69"/>
  </w:style>
  <w:style w:type="paragraph" w:customStyle="1" w:styleId="73D682B1B1E04A628DDEA14CABA7C8E5">
    <w:name w:val="73D682B1B1E04A628DDEA14CABA7C8E5"/>
  </w:style>
  <w:style w:type="paragraph" w:customStyle="1" w:styleId="435C4F9A20164FA19B5AA320EFB0179B">
    <w:name w:val="435C4F9A20164FA19B5AA320EFB0179B"/>
  </w:style>
  <w:style w:type="paragraph" w:customStyle="1" w:styleId="70A62DEDF5E44ABA87905361C1B055BE">
    <w:name w:val="70A62DEDF5E44ABA87905361C1B055BE"/>
  </w:style>
  <w:style w:type="paragraph" w:customStyle="1" w:styleId="E6A0443467D044429D907971D8261BFD">
    <w:name w:val="E6A0443467D044429D907971D8261BFD"/>
  </w:style>
  <w:style w:type="paragraph" w:customStyle="1" w:styleId="614B6FF195204A06904807797A372F23">
    <w:name w:val="614B6FF195204A06904807797A372F23"/>
  </w:style>
  <w:style w:type="paragraph" w:customStyle="1" w:styleId="DFCF31EC412544368B9258DDC0F5C80C">
    <w:name w:val="DFCF31EC412544368B9258DDC0F5C80C"/>
  </w:style>
  <w:style w:type="paragraph" w:customStyle="1" w:styleId="40D4A77DDD8F42C5AFF265E5E92A4EC7">
    <w:name w:val="40D4A77DDD8F42C5AFF265E5E92A4EC7"/>
  </w:style>
  <w:style w:type="paragraph" w:customStyle="1" w:styleId="FA17AF9124DB4B0DB74C9DB7E853ED62">
    <w:name w:val="FA17AF9124DB4B0DB74C9DB7E853ED62"/>
  </w:style>
  <w:style w:type="paragraph" w:customStyle="1" w:styleId="6802C0154D1C4A5D948B73088968EA8A">
    <w:name w:val="6802C0154D1C4A5D948B73088968EA8A"/>
  </w:style>
  <w:style w:type="paragraph" w:customStyle="1" w:styleId="E7EABD1ED057484F87F8705A2508D63F">
    <w:name w:val="E7EABD1ED057484F87F8705A2508D63F"/>
  </w:style>
  <w:style w:type="paragraph" w:customStyle="1" w:styleId="D1050E9C54034A55BA3D8C05BC752C73">
    <w:name w:val="D1050E9C54034A55BA3D8C05BC752C73"/>
  </w:style>
  <w:style w:type="paragraph" w:customStyle="1" w:styleId="859758EA490A4DA08F8A1973C98EEC17">
    <w:name w:val="859758EA490A4DA08F8A1973C98EEC17"/>
  </w:style>
  <w:style w:type="paragraph" w:customStyle="1" w:styleId="14C6820AE80944E6AC826CE3A31ABF8B">
    <w:name w:val="14C6820AE80944E6AC826CE3A31ABF8B"/>
  </w:style>
  <w:style w:type="paragraph" w:customStyle="1" w:styleId="57745A329C0846129A74B79FB6562A75">
    <w:name w:val="57745A329C0846129A74B79FB6562A75"/>
  </w:style>
  <w:style w:type="paragraph" w:customStyle="1" w:styleId="DC7881CCD17242BEB97BCE97513A547C">
    <w:name w:val="DC7881CCD17242BEB97BCE97513A547C"/>
  </w:style>
  <w:style w:type="paragraph" w:customStyle="1" w:styleId="325C64E362F442BF88E0B3A88AE5AF7F">
    <w:name w:val="325C64E362F442BF88E0B3A88AE5AF7F"/>
  </w:style>
  <w:style w:type="paragraph" w:customStyle="1" w:styleId="1EB4B8488CE34464A5B03FB6E916802B">
    <w:name w:val="1EB4B8488CE34464A5B03FB6E916802B"/>
  </w:style>
  <w:style w:type="paragraph" w:customStyle="1" w:styleId="49ECC7123C644BBB985E1E3BD9805F71">
    <w:name w:val="49ECC7123C644BBB985E1E3BD9805F71"/>
  </w:style>
  <w:style w:type="paragraph" w:customStyle="1" w:styleId="127ADB68EE104AEE8BAF458FCFD3008F">
    <w:name w:val="127ADB68EE104AEE8BAF458FCFD3008F"/>
  </w:style>
  <w:style w:type="paragraph" w:customStyle="1" w:styleId="C4AD3934EFE846EABDFD05C4AA4F48BB">
    <w:name w:val="C4AD3934EFE846EABDFD05C4AA4F48BB"/>
  </w:style>
  <w:style w:type="paragraph" w:customStyle="1" w:styleId="722E1F85644E4E7783304006C2A59B15">
    <w:name w:val="722E1F85644E4E7783304006C2A59B15"/>
  </w:style>
  <w:style w:type="paragraph" w:customStyle="1" w:styleId="205D26CF4CEF46CEB570D1C788EAE6E0">
    <w:name w:val="205D26CF4CEF46CEB570D1C788EAE6E0"/>
  </w:style>
  <w:style w:type="paragraph" w:customStyle="1" w:styleId="5344A183C88C4779B36CF8C20A9EE1D2">
    <w:name w:val="5344A183C88C4779B36CF8C20A9EE1D2"/>
  </w:style>
  <w:style w:type="paragraph" w:customStyle="1" w:styleId="6F96F9C7DDCF49E4A36BE7190E7680D8">
    <w:name w:val="6F96F9C7DDCF49E4A36BE7190E7680D8"/>
  </w:style>
  <w:style w:type="paragraph" w:customStyle="1" w:styleId="2CB515E3F2C84357926D679B0076BDF6">
    <w:name w:val="2CB515E3F2C84357926D679B0076BDF6"/>
  </w:style>
  <w:style w:type="paragraph" w:customStyle="1" w:styleId="9DDCBF961F904DDFAABDD1863D0AA0E9">
    <w:name w:val="9DDCBF961F904DDFAABDD1863D0AA0E9"/>
  </w:style>
  <w:style w:type="paragraph" w:customStyle="1" w:styleId="409C29C312274CEEA578D44690EE2913">
    <w:name w:val="409C29C312274CEEA578D44690EE2913"/>
  </w:style>
  <w:style w:type="paragraph" w:customStyle="1" w:styleId="C83485B2E1B94A2BB340C582F46B8E72">
    <w:name w:val="C83485B2E1B94A2BB340C582F46B8E72"/>
  </w:style>
  <w:style w:type="paragraph" w:customStyle="1" w:styleId="26108BE53DC74104B3B9A578AA8BF97F">
    <w:name w:val="26108BE53DC74104B3B9A578AA8BF97F"/>
  </w:style>
  <w:style w:type="paragraph" w:customStyle="1" w:styleId="373B6BC68F6A4C068777A5F0C4BADC1B">
    <w:name w:val="373B6BC68F6A4C068777A5F0C4BADC1B"/>
  </w:style>
  <w:style w:type="paragraph" w:customStyle="1" w:styleId="7AADE60E56764FFC8EF8F7ED4E764212">
    <w:name w:val="7AADE60E56764FFC8EF8F7ED4E764212"/>
  </w:style>
  <w:style w:type="paragraph" w:customStyle="1" w:styleId="110DB793B5D548ADB91D9B451A128AF6">
    <w:name w:val="110DB793B5D548ADB91D9B451A128AF6"/>
  </w:style>
  <w:style w:type="paragraph" w:customStyle="1" w:styleId="D4058D7C5ADB4D45B7C8D958F071E50B">
    <w:name w:val="D4058D7C5ADB4D45B7C8D958F071E50B"/>
  </w:style>
  <w:style w:type="paragraph" w:customStyle="1" w:styleId="EF700CD581274FC4918DEF44B725A941">
    <w:name w:val="EF700CD581274FC4918DEF44B725A941"/>
  </w:style>
  <w:style w:type="paragraph" w:customStyle="1" w:styleId="78BF301E7A214D3C93875D06D8A9A8C3">
    <w:name w:val="78BF301E7A214D3C93875D06D8A9A8C3"/>
  </w:style>
  <w:style w:type="paragraph" w:customStyle="1" w:styleId="9057BE62CAFE40A5B7C3816859097B0B">
    <w:name w:val="9057BE62CAFE40A5B7C3816859097B0B"/>
  </w:style>
  <w:style w:type="paragraph" w:customStyle="1" w:styleId="62C8451717934A8594D4698EA6506493">
    <w:name w:val="62C8451717934A8594D4698EA6506493"/>
  </w:style>
  <w:style w:type="paragraph" w:customStyle="1" w:styleId="26DA4C8F02CB4B5794A04DBDAA1B5664">
    <w:name w:val="26DA4C8F02CB4B5794A04DBDAA1B5664"/>
  </w:style>
  <w:style w:type="paragraph" w:customStyle="1" w:styleId="8E99101E9F3A422D912B5BBAE4FD7F66">
    <w:name w:val="8E99101E9F3A422D912B5BBAE4FD7F66"/>
  </w:style>
  <w:style w:type="paragraph" w:customStyle="1" w:styleId="EA3BF05517864B9BABFEF3D3AE5B5E91">
    <w:name w:val="EA3BF05517864B9BABFEF3D3AE5B5E91"/>
  </w:style>
  <w:style w:type="paragraph" w:customStyle="1" w:styleId="3BC55543B1BC4A66950B41C7D2443DD9">
    <w:name w:val="3BC55543B1BC4A66950B41C7D2443DD9"/>
  </w:style>
  <w:style w:type="paragraph" w:customStyle="1" w:styleId="5C6A0F1EA3FB4BE1A9244FE544CADD98">
    <w:name w:val="5C6A0F1EA3FB4BE1A9244FE544CADD98"/>
  </w:style>
  <w:style w:type="paragraph" w:customStyle="1" w:styleId="812ED372EE8A46D88911BA2DA2495BD7">
    <w:name w:val="812ED372EE8A46D88911BA2DA2495BD7"/>
  </w:style>
  <w:style w:type="paragraph" w:customStyle="1" w:styleId="44F79E94693E456D8E72A7685C4D4BB1">
    <w:name w:val="44F79E94693E456D8E72A7685C4D4BB1"/>
  </w:style>
  <w:style w:type="paragraph" w:customStyle="1" w:styleId="DECE01C254DC48D69197F8CD1FD0BBDC">
    <w:name w:val="DECE01C254DC48D69197F8CD1FD0BBDC"/>
  </w:style>
  <w:style w:type="paragraph" w:customStyle="1" w:styleId="C5C664829EAE4BDDB8239E479F4109E8">
    <w:name w:val="C5C664829EAE4BDDB8239E479F4109E8"/>
  </w:style>
  <w:style w:type="paragraph" w:customStyle="1" w:styleId="449F1C0BAFF24BDB82C3F146B88080FD">
    <w:name w:val="449F1C0BAFF24BDB82C3F146B88080FD"/>
  </w:style>
  <w:style w:type="paragraph" w:customStyle="1" w:styleId="2E1F43E539B84A72B64F3A52CFF5DC22">
    <w:name w:val="2E1F43E539B84A72B64F3A52CFF5DC22"/>
  </w:style>
  <w:style w:type="paragraph" w:customStyle="1" w:styleId="617CFA13077844DDA79BAAA92E15E5B6">
    <w:name w:val="617CFA13077844DDA79BAAA92E15E5B6"/>
  </w:style>
  <w:style w:type="paragraph" w:customStyle="1" w:styleId="3F8216D3FF504C4E95BEBABA32311EEF">
    <w:name w:val="3F8216D3FF504C4E95BEBABA32311EEF"/>
  </w:style>
  <w:style w:type="paragraph" w:customStyle="1" w:styleId="50F6AEBEC86D41738A2684195C4562CB">
    <w:name w:val="50F6AEBEC86D41738A2684195C4562CB"/>
  </w:style>
  <w:style w:type="paragraph" w:customStyle="1" w:styleId="81FF47BF181D45F6AEFB8C4657DB8637">
    <w:name w:val="81FF47BF181D45F6AEFB8C4657DB8637"/>
  </w:style>
  <w:style w:type="paragraph" w:customStyle="1" w:styleId="C5C140EADC2A489294CA02A860561C59">
    <w:name w:val="C5C140EADC2A489294CA02A860561C59"/>
  </w:style>
  <w:style w:type="paragraph" w:customStyle="1" w:styleId="670269585B0845CD93A5C13B0990B647">
    <w:name w:val="670269585B0845CD93A5C13B0990B6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4194-CDB9-4BA7-A4EB-0DF7C537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</Template>
  <TotalTime>2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2013-06-03T06:02:00Z</cp:lastPrinted>
  <dcterms:created xsi:type="dcterms:W3CDTF">2016-03-22T04:09:00Z</dcterms:created>
  <dcterms:modified xsi:type="dcterms:W3CDTF">2016-03-22T04:11:00Z</dcterms:modified>
</cp:coreProperties>
</file>